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117DA" w14:textId="77777777"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381E5C6F" wp14:editId="7FCCF2E0">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0C3CF192" w14:textId="77777777" w:rsidR="004B5079" w:rsidRPr="002A3E24" w:rsidRDefault="004B5079" w:rsidP="004B5079">
      <w:pPr>
        <w:rPr>
          <w:rFonts w:asciiTheme="majorHAnsi" w:hAnsiTheme="majorHAnsi" w:cstheme="majorHAnsi"/>
          <w:b/>
          <w:bCs/>
          <w:sz w:val="22"/>
          <w:szCs w:val="22"/>
        </w:rPr>
      </w:pPr>
    </w:p>
    <w:p w14:paraId="190C2CC2" w14:textId="77777777"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31499879" w14:textId="77777777" w:rsidTr="00707CAA">
        <w:tc>
          <w:tcPr>
            <w:tcW w:w="2122" w:type="dxa"/>
            <w:shd w:val="clear" w:color="auto" w:fill="F2F2F2" w:themeFill="background1" w:themeFillShade="F2"/>
          </w:tcPr>
          <w:p w14:paraId="031DC33B"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7D75D1E" w14:textId="3FC27E5F" w:rsidR="00292B0D" w:rsidRPr="002A3E24" w:rsidRDefault="00EC00E1" w:rsidP="007F04B8">
            <w:pPr>
              <w:rPr>
                <w:rFonts w:asciiTheme="majorHAnsi" w:hAnsiTheme="majorHAnsi" w:cstheme="majorHAnsi"/>
                <w:sz w:val="22"/>
                <w:szCs w:val="22"/>
                <w:lang w:val="en-CA"/>
              </w:rPr>
            </w:pPr>
            <w:r>
              <w:rPr>
                <w:rFonts w:asciiTheme="majorHAnsi" w:hAnsiTheme="majorHAnsi" w:cstheme="majorHAnsi"/>
                <w:sz w:val="22"/>
                <w:szCs w:val="22"/>
                <w:lang w:val="en-CA"/>
              </w:rPr>
              <w:t>4-6/English Language Arts</w:t>
            </w:r>
          </w:p>
        </w:tc>
        <w:tc>
          <w:tcPr>
            <w:tcW w:w="1559" w:type="dxa"/>
            <w:shd w:val="clear" w:color="auto" w:fill="F2F2F2" w:themeFill="background1" w:themeFillShade="F2"/>
          </w:tcPr>
          <w:p w14:paraId="0C1C019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29760FD1" w14:textId="7A1D1496" w:rsidR="00292B0D" w:rsidRPr="002A3E24" w:rsidRDefault="00EC00E1" w:rsidP="007F04B8">
            <w:pPr>
              <w:rPr>
                <w:rFonts w:asciiTheme="majorHAnsi" w:hAnsiTheme="majorHAnsi" w:cstheme="majorHAnsi"/>
                <w:sz w:val="22"/>
                <w:szCs w:val="22"/>
              </w:rPr>
            </w:pPr>
            <w:r>
              <w:rPr>
                <w:rFonts w:asciiTheme="majorHAnsi" w:hAnsiTheme="majorHAnsi" w:cstheme="majorHAnsi"/>
                <w:sz w:val="22"/>
                <w:szCs w:val="22"/>
              </w:rPr>
              <w:t>Polaris Montessori</w:t>
            </w:r>
          </w:p>
        </w:tc>
      </w:tr>
      <w:tr w:rsidR="00292B0D" w:rsidRPr="002A3E24" w14:paraId="690F3613" w14:textId="77777777" w:rsidTr="00707CAA">
        <w:tc>
          <w:tcPr>
            <w:tcW w:w="2122" w:type="dxa"/>
            <w:shd w:val="clear" w:color="auto" w:fill="F2F2F2" w:themeFill="background1" w:themeFillShade="F2"/>
          </w:tcPr>
          <w:p w14:paraId="6F6B21BC"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7BFA29F2" w14:textId="2CF73DD0" w:rsidR="00292B0D" w:rsidRPr="002A3E24" w:rsidRDefault="00EC00E1" w:rsidP="007F04B8">
            <w:pPr>
              <w:rPr>
                <w:rFonts w:asciiTheme="majorHAnsi" w:hAnsiTheme="majorHAnsi" w:cstheme="majorHAnsi"/>
                <w:sz w:val="22"/>
                <w:szCs w:val="22"/>
              </w:rPr>
            </w:pPr>
            <w:r>
              <w:rPr>
                <w:rFonts w:asciiTheme="majorHAnsi" w:hAnsiTheme="majorHAnsi" w:cstheme="majorHAnsi"/>
                <w:sz w:val="22"/>
                <w:szCs w:val="22"/>
              </w:rPr>
              <w:t>Feb. 24, 2022</w:t>
            </w:r>
          </w:p>
        </w:tc>
        <w:tc>
          <w:tcPr>
            <w:tcW w:w="1559" w:type="dxa"/>
            <w:shd w:val="clear" w:color="auto" w:fill="F2F2F2" w:themeFill="background1" w:themeFillShade="F2"/>
          </w:tcPr>
          <w:p w14:paraId="4728247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6A0BFDA9" w14:textId="07E55408" w:rsidR="00292B0D" w:rsidRPr="002A3E24" w:rsidRDefault="00AF3D0D" w:rsidP="007F04B8">
            <w:pPr>
              <w:rPr>
                <w:rFonts w:asciiTheme="majorHAnsi" w:hAnsiTheme="majorHAnsi" w:cstheme="majorHAnsi"/>
                <w:sz w:val="22"/>
                <w:szCs w:val="22"/>
              </w:rPr>
            </w:pPr>
            <w:r>
              <w:rPr>
                <w:rFonts w:asciiTheme="majorHAnsi" w:hAnsiTheme="majorHAnsi" w:cstheme="majorHAnsi"/>
                <w:sz w:val="22"/>
                <w:szCs w:val="22"/>
              </w:rPr>
              <w:t>2</w:t>
            </w:r>
            <w:r w:rsidR="00EC00E1">
              <w:rPr>
                <w:rFonts w:asciiTheme="majorHAnsi" w:hAnsiTheme="majorHAnsi" w:cstheme="majorHAnsi"/>
                <w:sz w:val="22"/>
                <w:szCs w:val="22"/>
              </w:rPr>
              <w:t>5 minutes</w:t>
            </w:r>
          </w:p>
        </w:tc>
      </w:tr>
      <w:tr w:rsidR="00707CAA" w:rsidRPr="002A3E24" w14:paraId="49FCB0F3" w14:textId="77777777" w:rsidTr="00707CAA">
        <w:tc>
          <w:tcPr>
            <w:tcW w:w="2122" w:type="dxa"/>
            <w:shd w:val="clear" w:color="auto" w:fill="F2F2F2" w:themeFill="background1" w:themeFillShade="F2"/>
          </w:tcPr>
          <w:p w14:paraId="079A7682" w14:textId="77777777"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BC11984" w14:textId="316508BA" w:rsidR="00707CAA" w:rsidRPr="002A3E24" w:rsidRDefault="00EC00E1" w:rsidP="007F04B8">
            <w:pPr>
              <w:rPr>
                <w:rFonts w:asciiTheme="majorHAnsi" w:hAnsiTheme="majorHAnsi" w:cstheme="majorHAnsi"/>
                <w:sz w:val="22"/>
                <w:szCs w:val="22"/>
              </w:rPr>
            </w:pPr>
            <w:r>
              <w:rPr>
                <w:rFonts w:asciiTheme="majorHAnsi" w:hAnsiTheme="majorHAnsi" w:cstheme="majorHAnsi"/>
                <w:sz w:val="22"/>
                <w:szCs w:val="22"/>
              </w:rPr>
              <w:t>Quick Writes – Opening Line</w:t>
            </w:r>
            <w:r w:rsidR="00AF3D0D">
              <w:rPr>
                <w:rFonts w:asciiTheme="majorHAnsi" w:hAnsiTheme="majorHAnsi" w:cstheme="majorHAnsi"/>
                <w:sz w:val="22"/>
                <w:szCs w:val="22"/>
              </w:rPr>
              <w:t xml:space="preserve"> Prompt</w:t>
            </w:r>
          </w:p>
        </w:tc>
      </w:tr>
    </w:tbl>
    <w:p w14:paraId="7E1D2580" w14:textId="77777777"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3F34ADCA" w14:textId="77777777" w:rsidR="00280B79" w:rsidRPr="002A3E24" w:rsidRDefault="00D9443B" w:rsidP="00E61DFF">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62FBF5D3" w14:textId="77777777"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7127884"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7876964C" w14:textId="77777777" w:rsidTr="002562E6">
        <w:trPr>
          <w:trHeight w:val="257"/>
        </w:trPr>
        <w:tc>
          <w:tcPr>
            <w:tcW w:w="10765" w:type="dxa"/>
            <w:shd w:val="clear" w:color="auto" w:fill="F2F2F2" w:themeFill="background1" w:themeFillShade="F2"/>
          </w:tcPr>
          <w:p w14:paraId="1AA64A21" w14:textId="77777777"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1C26AAA9" w14:textId="77777777" w:rsidTr="00301E63">
        <w:trPr>
          <w:trHeight w:val="676"/>
        </w:trPr>
        <w:tc>
          <w:tcPr>
            <w:tcW w:w="10765" w:type="dxa"/>
          </w:tcPr>
          <w:p w14:paraId="69DCF721" w14:textId="77777777" w:rsidR="00AF3D0D" w:rsidRDefault="00AF3D0D"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2491C026" w14:textId="7775EF53" w:rsidR="00AF3D0D" w:rsidRDefault="00AF3D0D"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will exercise student’s ability to think creatively. This lesson requires a safe space where students can take risks with their story writing and allow themselves to write what they wish. The classroom the lesson is occurring in has an excellent culture where many students are enthusiastic about sharing their work and respect is given to all who share. Students are already familiar with the process of quick writes so this lesson will follow previously created routines. </w:t>
            </w:r>
          </w:p>
          <w:p w14:paraId="026B3054" w14:textId="6529ACA7" w:rsidR="00D6771C" w:rsidRDefault="00D6771C"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0AD16DF9" w14:textId="064C969F" w:rsidR="00D6771C" w:rsidRDefault="007650B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Resource: “SPARK! Quick Writes to Kindle Hearts and Minds in Elementary Classrooms” by Paula Bourque</w:t>
            </w:r>
          </w:p>
          <w:p w14:paraId="7870D84B" w14:textId="5D01AE8A" w:rsidR="00AF3D0D" w:rsidRPr="002A3E24" w:rsidRDefault="00AF3D0D"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126DE126" w14:textId="77777777" w:rsidR="00D9443B" w:rsidRPr="002A3E24" w:rsidRDefault="00D9443B" w:rsidP="007F04B8">
      <w:pPr>
        <w:rPr>
          <w:rFonts w:asciiTheme="majorHAnsi" w:hAnsiTheme="majorHAnsi" w:cstheme="majorHAnsi"/>
          <w:b/>
          <w:iCs/>
          <w:sz w:val="22"/>
          <w:szCs w:val="22"/>
        </w:rPr>
      </w:pPr>
    </w:p>
    <w:p w14:paraId="1C633AC9" w14:textId="77777777" w:rsidR="001903F5" w:rsidRPr="002A3E24" w:rsidRDefault="00D9443B" w:rsidP="00E61DF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25D2EB8A" w14:textId="77777777"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27A2E1A7"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01DF0812" w14:textId="77777777" w:rsidTr="002562E6">
        <w:trPr>
          <w:trHeight w:val="276"/>
        </w:trPr>
        <w:tc>
          <w:tcPr>
            <w:tcW w:w="4820" w:type="dxa"/>
            <w:shd w:val="clear" w:color="auto" w:fill="F2F2F2" w:themeFill="background1" w:themeFillShade="F2"/>
          </w:tcPr>
          <w:p w14:paraId="2EB79950"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54815D24"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5F0063F1" w14:textId="77777777" w:rsidTr="00C768F3">
        <w:trPr>
          <w:trHeight w:val="912"/>
        </w:trPr>
        <w:tc>
          <w:tcPr>
            <w:tcW w:w="4820" w:type="dxa"/>
            <w:shd w:val="clear" w:color="auto" w:fill="F2F2F2" w:themeFill="background1" w:themeFillShade="F2"/>
          </w:tcPr>
          <w:p w14:paraId="2F01B29A"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0" w:name="Check3"/>
            <w:r w:rsidRPr="002A3E24">
              <w:rPr>
                <w:rFonts w:asciiTheme="majorHAnsi" w:hAnsiTheme="majorHAnsi" w:cstheme="majorHAnsi"/>
                <w:iCs/>
                <w:sz w:val="20"/>
                <w:szCs w:val="20"/>
              </w:rPr>
              <w:instrText xml:space="preserve"> FORMCHECKBOX </w:instrText>
            </w:r>
            <w:r w:rsidR="00DA4520">
              <w:rPr>
                <w:rFonts w:asciiTheme="majorHAnsi" w:hAnsiTheme="majorHAnsi" w:cstheme="majorHAnsi"/>
                <w:iCs/>
                <w:sz w:val="20"/>
                <w:szCs w:val="20"/>
              </w:rPr>
            </w:r>
            <w:r w:rsidR="00DA452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0"/>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715278FA" w14:textId="293C7AE1" w:rsidR="007F04B8" w:rsidRPr="002A3E24" w:rsidRDefault="007F04B8"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p>
        </w:tc>
        <w:tc>
          <w:tcPr>
            <w:tcW w:w="5975" w:type="dxa"/>
          </w:tcPr>
          <w:p w14:paraId="3D448935" w14:textId="77777777" w:rsidR="00AF3D0D" w:rsidRDefault="00AF3D0D" w:rsidP="00AF3D0D">
            <w:pPr>
              <w:rPr>
                <w:rFonts w:asciiTheme="majorHAnsi" w:hAnsiTheme="majorHAnsi" w:cstheme="majorHAnsi"/>
                <w:bCs/>
                <w:sz w:val="22"/>
                <w:szCs w:val="22"/>
              </w:rPr>
            </w:pPr>
          </w:p>
          <w:p w14:paraId="2558A340" w14:textId="06852762" w:rsidR="00AF3D0D" w:rsidRDefault="00AF3D0D" w:rsidP="00AF3D0D">
            <w:pPr>
              <w:rPr>
                <w:rFonts w:ascii="Times New Roman" w:hAnsi="Times New Roman" w:cs="Times New Roman"/>
              </w:rPr>
            </w:pPr>
            <w:r>
              <w:rPr>
                <w:rFonts w:asciiTheme="majorHAnsi" w:hAnsiTheme="majorHAnsi" w:cstheme="majorHAnsi"/>
                <w:bCs/>
                <w:sz w:val="22"/>
                <w:szCs w:val="22"/>
              </w:rPr>
              <w:t xml:space="preserve">Facet: </w:t>
            </w:r>
            <w:r>
              <w:rPr>
                <w:rFonts w:ascii="Verdana" w:hAnsi="Verdana"/>
                <w:color w:val="3B3B3B"/>
                <w:shd w:val="clear" w:color="auto" w:fill="FFFFFF"/>
              </w:rPr>
              <w:t>Students may generate creative ideas through free play, engagement with other’s ideas, or consideration of a problem or constraint, and/or because of their interests and passions.</w:t>
            </w:r>
          </w:p>
          <w:p w14:paraId="38A88374" w14:textId="77777777" w:rsidR="00005B3F" w:rsidRDefault="00005B3F" w:rsidP="005F4ED2">
            <w:pPr>
              <w:rPr>
                <w:rFonts w:asciiTheme="majorHAnsi" w:hAnsiTheme="majorHAnsi" w:cstheme="majorHAnsi"/>
                <w:bCs/>
                <w:sz w:val="22"/>
                <w:szCs w:val="22"/>
              </w:rPr>
            </w:pPr>
          </w:p>
          <w:p w14:paraId="50219E9F" w14:textId="77777777" w:rsidR="00AF3D0D" w:rsidRDefault="00AF3D0D" w:rsidP="00AF3D0D">
            <w:pPr>
              <w:rPr>
                <w:rFonts w:ascii="Times New Roman" w:hAnsi="Times New Roman" w:cs="Times New Roman"/>
              </w:rPr>
            </w:pPr>
            <w:r>
              <w:rPr>
                <w:rFonts w:asciiTheme="majorHAnsi" w:hAnsiTheme="majorHAnsi" w:cstheme="majorHAnsi"/>
                <w:bCs/>
                <w:sz w:val="22"/>
                <w:szCs w:val="22"/>
              </w:rPr>
              <w:t xml:space="preserve">Profile: </w:t>
            </w:r>
            <w:r>
              <w:rPr>
                <w:rStyle w:val="Strong"/>
                <w:rFonts w:ascii="Verdana" w:hAnsi="Verdana"/>
                <w:color w:val="3B3B3B"/>
                <w:shd w:val="clear" w:color="auto" w:fill="F8F9FA"/>
              </w:rPr>
              <w:t>I can get new ideas or build on or combine other people’s ideas to create new things within the constraints of a form, a problem, or materials.</w:t>
            </w:r>
          </w:p>
          <w:p w14:paraId="2612EBF0" w14:textId="77777777" w:rsidR="00AF3D0D" w:rsidRDefault="00AF3D0D" w:rsidP="005F4ED2">
            <w:pPr>
              <w:rPr>
                <w:rFonts w:asciiTheme="majorHAnsi" w:hAnsiTheme="majorHAnsi" w:cstheme="majorHAnsi"/>
                <w:bCs/>
                <w:sz w:val="22"/>
                <w:szCs w:val="22"/>
              </w:rPr>
            </w:pPr>
          </w:p>
          <w:p w14:paraId="43148EB7" w14:textId="63A90047" w:rsidR="009D47AB" w:rsidRDefault="00AF3D0D" w:rsidP="009D47AB">
            <w:pPr>
              <w:pStyle w:val="ListParagraph"/>
              <w:numPr>
                <w:ilvl w:val="0"/>
                <w:numId w:val="6"/>
              </w:numPr>
              <w:rPr>
                <w:rFonts w:cstheme="majorHAnsi"/>
                <w:bCs/>
                <w:sz w:val="22"/>
                <w:szCs w:val="22"/>
              </w:rPr>
            </w:pPr>
            <w:r>
              <w:rPr>
                <w:rFonts w:cstheme="majorHAnsi"/>
                <w:bCs/>
                <w:sz w:val="22"/>
                <w:szCs w:val="22"/>
              </w:rPr>
              <w:t xml:space="preserve">The prompt given to students is from Lois Lowry’s </w:t>
            </w:r>
            <w:r>
              <w:rPr>
                <w:rFonts w:cstheme="majorHAnsi"/>
                <w:bCs/>
                <w:i/>
                <w:iCs/>
                <w:sz w:val="22"/>
                <w:szCs w:val="22"/>
              </w:rPr>
              <w:t>The Giver</w:t>
            </w:r>
            <w:r w:rsidR="009D47AB">
              <w:rPr>
                <w:rFonts w:cstheme="majorHAnsi"/>
                <w:bCs/>
                <w:i/>
                <w:iCs/>
                <w:sz w:val="22"/>
                <w:szCs w:val="22"/>
              </w:rPr>
              <w:t xml:space="preserve">. </w:t>
            </w:r>
            <w:r w:rsidRPr="009D47AB">
              <w:rPr>
                <w:rFonts w:cstheme="majorHAnsi"/>
                <w:bCs/>
                <w:sz w:val="22"/>
                <w:szCs w:val="22"/>
              </w:rPr>
              <w:t>Students are expected to use their creativity to build off his sentence without knowing the character referred to or the book the prompt is coming from.</w:t>
            </w:r>
          </w:p>
          <w:p w14:paraId="657C93CF" w14:textId="409368F9" w:rsidR="009D47AB" w:rsidRPr="009D47AB" w:rsidRDefault="009D47AB" w:rsidP="009D47AB">
            <w:pPr>
              <w:pStyle w:val="ListParagraph"/>
              <w:numPr>
                <w:ilvl w:val="0"/>
                <w:numId w:val="6"/>
              </w:numPr>
              <w:rPr>
                <w:rFonts w:cstheme="majorHAnsi"/>
                <w:bCs/>
                <w:sz w:val="22"/>
                <w:szCs w:val="22"/>
              </w:rPr>
            </w:pPr>
            <w:r>
              <w:rPr>
                <w:rFonts w:cstheme="majorHAnsi"/>
                <w:bCs/>
                <w:sz w:val="22"/>
                <w:szCs w:val="22"/>
              </w:rPr>
              <w:t>Students are constrained to the time limit of 10-15 minutes for writing and must use the prompt as the first line of their story.</w:t>
            </w:r>
          </w:p>
          <w:p w14:paraId="03F81313" w14:textId="09508F59" w:rsidR="00AF3D0D" w:rsidRPr="00AF3D0D" w:rsidRDefault="00AF3D0D" w:rsidP="00AF3D0D">
            <w:pPr>
              <w:ind w:left="360"/>
              <w:rPr>
                <w:rFonts w:cstheme="majorHAnsi"/>
                <w:bCs/>
                <w:sz w:val="22"/>
                <w:szCs w:val="22"/>
              </w:rPr>
            </w:pPr>
          </w:p>
        </w:tc>
      </w:tr>
    </w:tbl>
    <w:p w14:paraId="2D06FC8D" w14:textId="722EE209" w:rsidR="00D1153F" w:rsidRDefault="00D1153F" w:rsidP="00D1153F">
      <w:pPr>
        <w:rPr>
          <w:rFonts w:asciiTheme="majorHAnsi" w:hAnsiTheme="majorHAnsi" w:cstheme="majorHAnsi"/>
          <w:b/>
          <w:sz w:val="22"/>
          <w:szCs w:val="22"/>
        </w:rPr>
      </w:pPr>
    </w:p>
    <w:p w14:paraId="0BA25B59" w14:textId="6E972458" w:rsidR="009D47AB" w:rsidRDefault="009D47AB" w:rsidP="00D1153F">
      <w:pPr>
        <w:rPr>
          <w:rFonts w:asciiTheme="majorHAnsi" w:hAnsiTheme="majorHAnsi" w:cstheme="majorHAnsi"/>
          <w:b/>
          <w:sz w:val="22"/>
          <w:szCs w:val="22"/>
        </w:rPr>
      </w:pPr>
    </w:p>
    <w:p w14:paraId="375A3AF5" w14:textId="1B948D91" w:rsidR="009D47AB" w:rsidRDefault="009D47AB" w:rsidP="00D1153F">
      <w:pPr>
        <w:rPr>
          <w:rFonts w:asciiTheme="majorHAnsi" w:hAnsiTheme="majorHAnsi" w:cstheme="majorHAnsi"/>
          <w:b/>
          <w:sz w:val="22"/>
          <w:szCs w:val="22"/>
        </w:rPr>
      </w:pPr>
    </w:p>
    <w:p w14:paraId="2D07AEDF" w14:textId="77777777" w:rsidR="009D47AB" w:rsidRPr="002A3E24" w:rsidRDefault="009D47AB" w:rsidP="00D1153F">
      <w:pPr>
        <w:rPr>
          <w:rFonts w:asciiTheme="majorHAnsi" w:hAnsiTheme="majorHAnsi" w:cstheme="majorHAnsi"/>
          <w:b/>
          <w:sz w:val="22"/>
          <w:szCs w:val="22"/>
        </w:rPr>
      </w:pPr>
    </w:p>
    <w:p w14:paraId="00138B90" w14:textId="77777777" w:rsidR="000B1D88" w:rsidRDefault="00EB063E" w:rsidP="00E61DF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08DDBABA" w14:textId="77777777"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3D5139E1"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5387"/>
        <w:gridCol w:w="5408"/>
      </w:tblGrid>
      <w:tr w:rsidR="00D1153F" w:rsidRPr="002A3E24" w14:paraId="1D1797D0" w14:textId="77777777" w:rsidTr="009D47AB">
        <w:trPr>
          <w:trHeight w:val="276"/>
        </w:trPr>
        <w:tc>
          <w:tcPr>
            <w:tcW w:w="5387" w:type="dxa"/>
            <w:shd w:val="clear" w:color="auto" w:fill="F2F2F2" w:themeFill="background1" w:themeFillShade="F2"/>
          </w:tcPr>
          <w:p w14:paraId="702638BB" w14:textId="5118833B"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p>
        </w:tc>
        <w:tc>
          <w:tcPr>
            <w:tcW w:w="5408" w:type="dxa"/>
            <w:shd w:val="clear" w:color="auto" w:fill="F2F2F2" w:themeFill="background1" w:themeFillShade="F2"/>
          </w:tcPr>
          <w:p w14:paraId="055B5D51"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0FD67E1F" w14:textId="77777777" w:rsidTr="009D47AB">
        <w:trPr>
          <w:trHeight w:val="848"/>
        </w:trPr>
        <w:tc>
          <w:tcPr>
            <w:tcW w:w="5387" w:type="dxa"/>
            <w:shd w:val="clear" w:color="auto" w:fill="F2F2F2" w:themeFill="background1" w:themeFillShade="F2"/>
          </w:tcPr>
          <w:p w14:paraId="725496E2" w14:textId="24D330A7" w:rsidR="00D1153F" w:rsidRPr="00C768F3" w:rsidRDefault="00D1153F" w:rsidP="00C768F3">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8"/>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DA4520">
              <w:rPr>
                <w:rFonts w:asciiTheme="majorHAnsi" w:hAnsiTheme="majorHAnsi" w:cstheme="majorHAnsi"/>
                <w:sz w:val="20"/>
                <w:szCs w:val="20"/>
              </w:rPr>
            </w:r>
            <w:r w:rsidR="00DA452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requires exploration of one</w:t>
            </w:r>
            <w:r w:rsidR="00AF3D0D">
              <w:rPr>
                <w:rFonts w:asciiTheme="majorHAnsi" w:hAnsiTheme="majorHAnsi" w:cstheme="majorHAnsi"/>
                <w:sz w:val="20"/>
                <w:szCs w:val="20"/>
              </w:rPr>
              <w:t>’</w:t>
            </w:r>
            <w:r w:rsidRPr="002A3E24">
              <w:rPr>
                <w:rFonts w:asciiTheme="majorHAnsi" w:hAnsiTheme="majorHAnsi" w:cstheme="majorHAnsi"/>
                <w:sz w:val="20"/>
                <w:szCs w:val="20"/>
              </w:rPr>
              <w:t>s identity.</w:t>
            </w:r>
          </w:p>
        </w:tc>
        <w:tc>
          <w:tcPr>
            <w:tcW w:w="5408" w:type="dxa"/>
          </w:tcPr>
          <w:p w14:paraId="2499C4F4" w14:textId="77777777" w:rsidR="009D47AB" w:rsidRDefault="009D47AB" w:rsidP="00F67350">
            <w:pPr>
              <w:rPr>
                <w:rFonts w:asciiTheme="majorHAnsi" w:hAnsiTheme="majorHAnsi" w:cstheme="majorHAnsi"/>
                <w:bCs/>
                <w:sz w:val="22"/>
                <w:szCs w:val="22"/>
              </w:rPr>
            </w:pPr>
          </w:p>
          <w:p w14:paraId="5C4C9454" w14:textId="09372BD8" w:rsidR="00D1153F" w:rsidRDefault="009D47AB" w:rsidP="00F67350">
            <w:pPr>
              <w:rPr>
                <w:rFonts w:asciiTheme="majorHAnsi" w:hAnsiTheme="majorHAnsi" w:cstheme="majorHAnsi"/>
                <w:bCs/>
                <w:sz w:val="22"/>
                <w:szCs w:val="22"/>
              </w:rPr>
            </w:pPr>
            <w:r>
              <w:rPr>
                <w:rFonts w:asciiTheme="majorHAnsi" w:hAnsiTheme="majorHAnsi" w:cstheme="majorHAnsi"/>
                <w:bCs/>
                <w:sz w:val="22"/>
                <w:szCs w:val="22"/>
              </w:rPr>
              <w:t>This lesson encourages students to take their story where their heart leads them when reading the prompt. Students may find themselves reflecting inwardly or drawn to write about events they are currently experiencing during the lesson and have the freedom to do so.</w:t>
            </w:r>
          </w:p>
          <w:p w14:paraId="2A1C990C" w14:textId="77777777" w:rsidR="009D47AB" w:rsidRDefault="009D47AB" w:rsidP="00F67350">
            <w:pPr>
              <w:rPr>
                <w:rFonts w:asciiTheme="majorHAnsi" w:hAnsiTheme="majorHAnsi" w:cstheme="majorHAnsi"/>
                <w:bCs/>
                <w:sz w:val="22"/>
                <w:szCs w:val="22"/>
              </w:rPr>
            </w:pPr>
          </w:p>
          <w:p w14:paraId="4C2195B0" w14:textId="77777777" w:rsidR="009D47AB" w:rsidRDefault="009D47AB" w:rsidP="00F67350">
            <w:pPr>
              <w:rPr>
                <w:rFonts w:asciiTheme="majorHAnsi" w:hAnsiTheme="majorHAnsi" w:cstheme="majorHAnsi"/>
                <w:bCs/>
                <w:sz w:val="22"/>
                <w:szCs w:val="22"/>
              </w:rPr>
            </w:pPr>
            <w:r>
              <w:rPr>
                <w:rFonts w:asciiTheme="majorHAnsi" w:hAnsiTheme="majorHAnsi" w:cstheme="majorHAnsi"/>
                <w:bCs/>
                <w:sz w:val="22"/>
                <w:szCs w:val="22"/>
              </w:rPr>
              <w:t>Another aspect of this lesson is author sharing time. During this activity, students may explore the identity they share with others – choosing to read their story, have the teacher read their story for them, or not sharing. There is no expectation for students to choose any of these options in particular and as this type of lesson occurs multiple times throughout the year, students may fluctuate between the options to find what they enjoy.</w:t>
            </w:r>
          </w:p>
          <w:p w14:paraId="322D5304" w14:textId="3A25830E" w:rsidR="009D47AB" w:rsidRPr="00EE781F" w:rsidRDefault="009D47AB" w:rsidP="00F67350">
            <w:pPr>
              <w:rPr>
                <w:rFonts w:asciiTheme="majorHAnsi" w:hAnsiTheme="majorHAnsi" w:cstheme="majorHAnsi"/>
                <w:bCs/>
                <w:sz w:val="22"/>
                <w:szCs w:val="22"/>
              </w:rPr>
            </w:pPr>
          </w:p>
        </w:tc>
      </w:tr>
    </w:tbl>
    <w:p w14:paraId="32B1318C" w14:textId="77777777" w:rsidR="00EA5CDE" w:rsidRPr="002A3E24" w:rsidRDefault="00EA5CDE" w:rsidP="007F04B8">
      <w:pPr>
        <w:rPr>
          <w:rFonts w:asciiTheme="majorHAnsi" w:hAnsiTheme="majorHAnsi" w:cstheme="majorHAnsi"/>
          <w:b/>
          <w:sz w:val="22"/>
          <w:szCs w:val="22"/>
        </w:rPr>
      </w:pPr>
    </w:p>
    <w:p w14:paraId="52C689DF" w14:textId="77777777" w:rsidR="00301E63" w:rsidRPr="002A3E24" w:rsidRDefault="00301E63" w:rsidP="00E61DFF">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25A40AD4" w14:textId="77777777"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21402030"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3BA1CF7F" w14:textId="77777777" w:rsidTr="002562E6">
        <w:trPr>
          <w:trHeight w:val="257"/>
        </w:trPr>
        <w:tc>
          <w:tcPr>
            <w:tcW w:w="10765" w:type="dxa"/>
            <w:shd w:val="clear" w:color="auto" w:fill="F2F2F2" w:themeFill="background1" w:themeFillShade="F2"/>
          </w:tcPr>
          <w:p w14:paraId="341F9B9E"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66D2919B" w14:textId="77777777" w:rsidTr="00282122">
        <w:trPr>
          <w:trHeight w:val="899"/>
        </w:trPr>
        <w:tc>
          <w:tcPr>
            <w:tcW w:w="10765" w:type="dxa"/>
          </w:tcPr>
          <w:p w14:paraId="0B879209" w14:textId="77777777" w:rsidR="00D6771C" w:rsidRDefault="00D6771C" w:rsidP="00AF3D0D">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p>
          <w:p w14:paraId="6A13A73A" w14:textId="6EC80C2A" w:rsidR="00301E63" w:rsidRDefault="00AF3D0D" w:rsidP="00AF3D0D">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Language and text can be a source of creativity and joy</w:t>
            </w:r>
          </w:p>
          <w:p w14:paraId="09EFF50B" w14:textId="77777777" w:rsidR="00AF3D0D" w:rsidRDefault="00AF3D0D" w:rsidP="00AF3D0D">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p>
          <w:p w14:paraId="49A1FF79" w14:textId="15EEF7FB" w:rsidR="00AF3D0D" w:rsidRPr="00AF3D0D" w:rsidRDefault="00AF3D0D" w:rsidP="00AF3D0D">
            <w:pPr>
              <w:spacing w:before="100" w:beforeAutospacing="1"/>
              <w:ind w:left="284" w:hanging="284"/>
              <w:contextualSpacing/>
              <w:jc w:val="center"/>
              <w:textAlignment w:val="baseline"/>
              <w:rPr>
                <w:rFonts w:asciiTheme="majorHAnsi" w:eastAsia="Calibri" w:hAnsiTheme="majorHAnsi" w:cstheme="majorHAnsi"/>
                <w:b/>
                <w:bCs/>
                <w:iCs/>
                <w:color w:val="000000"/>
                <w:spacing w:val="-3"/>
                <w:sz w:val="22"/>
                <w:szCs w:val="22"/>
              </w:rPr>
            </w:pPr>
          </w:p>
        </w:tc>
      </w:tr>
    </w:tbl>
    <w:p w14:paraId="3728E08B" w14:textId="77777777" w:rsidR="00072189" w:rsidRPr="002A3E24" w:rsidRDefault="00072189" w:rsidP="007F04B8">
      <w:pPr>
        <w:rPr>
          <w:rFonts w:asciiTheme="majorHAnsi" w:hAnsiTheme="majorHAnsi" w:cstheme="majorHAnsi"/>
          <w:b/>
          <w:sz w:val="22"/>
          <w:szCs w:val="22"/>
        </w:rPr>
      </w:pPr>
    </w:p>
    <w:p w14:paraId="363B0A4A" w14:textId="77777777" w:rsidR="00D9443B" w:rsidRPr="002A3E24" w:rsidRDefault="00D9443B" w:rsidP="00E61DF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120691E7" w14:textId="77777777"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2117F64E"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21E66A9D" w14:textId="77777777" w:rsidTr="00282122">
        <w:trPr>
          <w:trHeight w:val="260"/>
        </w:trPr>
        <w:tc>
          <w:tcPr>
            <w:tcW w:w="5411" w:type="dxa"/>
            <w:tcBorders>
              <w:bottom w:val="single" w:sz="4" w:space="0" w:color="000000"/>
            </w:tcBorders>
            <w:shd w:val="clear" w:color="auto" w:fill="F2F2F2" w:themeFill="background1" w:themeFillShade="F2"/>
          </w:tcPr>
          <w:p w14:paraId="2F50C855" w14:textId="77777777"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9222EFC" w14:textId="7777777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3F7145AD"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778AC64D" w14:textId="77777777"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3E3FDB8F" w14:textId="77777777" w:rsidTr="00282122">
        <w:trPr>
          <w:trHeight w:val="1347"/>
        </w:trPr>
        <w:tc>
          <w:tcPr>
            <w:tcW w:w="5411" w:type="dxa"/>
            <w:shd w:val="clear" w:color="auto" w:fill="auto"/>
          </w:tcPr>
          <w:p w14:paraId="73D034B3" w14:textId="77777777" w:rsidR="00D6771C" w:rsidRDefault="00D6771C" w:rsidP="009D47AB">
            <w:pPr>
              <w:rPr>
                <w:rFonts w:ascii="Verdana" w:hAnsi="Verdana"/>
                <w:color w:val="3B3B3B"/>
                <w:shd w:val="clear" w:color="auto" w:fill="FFFFFF"/>
              </w:rPr>
            </w:pPr>
          </w:p>
          <w:p w14:paraId="3C732287" w14:textId="57EE80CE" w:rsidR="009D47AB" w:rsidRDefault="009D47AB" w:rsidP="009D47AB">
            <w:pPr>
              <w:rPr>
                <w:rFonts w:ascii="Times New Roman" w:hAnsi="Times New Roman" w:cs="Times New Roman"/>
              </w:rPr>
            </w:pPr>
            <w:r>
              <w:rPr>
                <w:rFonts w:ascii="Verdana" w:hAnsi="Verdana"/>
                <w:color w:val="3B3B3B"/>
                <w:shd w:val="clear" w:color="auto" w:fill="FFFFFF"/>
              </w:rPr>
              <w:t>Transform ideas and information to create original texts</w:t>
            </w:r>
          </w:p>
          <w:p w14:paraId="4314CBD7" w14:textId="77777777" w:rsidR="000F418F" w:rsidRDefault="000F418F" w:rsidP="00097C3B">
            <w:pPr>
              <w:pStyle w:val="ListParagraph"/>
              <w:ind w:left="0"/>
              <w:rPr>
                <w:rFonts w:asciiTheme="majorHAnsi" w:hAnsiTheme="majorHAnsi" w:cstheme="majorHAnsi"/>
                <w:bCs/>
                <w:sz w:val="22"/>
                <w:szCs w:val="22"/>
              </w:rPr>
            </w:pPr>
          </w:p>
          <w:p w14:paraId="1F94DF94" w14:textId="3F4F09D9" w:rsidR="009D47AB" w:rsidRPr="00EE781F" w:rsidRDefault="009D47AB" w:rsidP="009D47AB">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Students transform a sentence from Lowry’s novel into their own creative writing</w:t>
            </w:r>
          </w:p>
        </w:tc>
        <w:tc>
          <w:tcPr>
            <w:tcW w:w="5433" w:type="dxa"/>
            <w:shd w:val="clear" w:color="auto" w:fill="auto"/>
          </w:tcPr>
          <w:p w14:paraId="53A7D993" w14:textId="77777777" w:rsidR="00D6771C" w:rsidRDefault="00D6771C" w:rsidP="009D47AB">
            <w:pPr>
              <w:rPr>
                <w:rFonts w:ascii="Verdana" w:hAnsi="Verdana"/>
                <w:color w:val="3B3B3B"/>
                <w:shd w:val="clear" w:color="auto" w:fill="F0F8FF"/>
              </w:rPr>
            </w:pPr>
          </w:p>
          <w:p w14:paraId="0C7A9DC4" w14:textId="1582BD60" w:rsidR="009D47AB" w:rsidRDefault="009D47AB" w:rsidP="009D47AB">
            <w:pPr>
              <w:rPr>
                <w:rFonts w:ascii="Times New Roman" w:hAnsi="Times New Roman" w:cs="Times New Roman"/>
              </w:rPr>
            </w:pPr>
            <w:r>
              <w:rPr>
                <w:rFonts w:ascii="Verdana" w:hAnsi="Verdana"/>
                <w:color w:val="3B3B3B"/>
                <w:shd w:val="clear" w:color="auto" w:fill="F0F8FF"/>
              </w:rPr>
              <w:t>Story/text: Genres</w:t>
            </w:r>
          </w:p>
          <w:p w14:paraId="1D99AC92" w14:textId="77777777" w:rsidR="0025102B" w:rsidRDefault="0025102B" w:rsidP="0025102B">
            <w:pPr>
              <w:pStyle w:val="ListParagraph"/>
              <w:ind w:left="0"/>
              <w:rPr>
                <w:rFonts w:asciiTheme="majorHAnsi" w:hAnsiTheme="majorHAnsi" w:cstheme="majorHAnsi"/>
                <w:bCs/>
                <w:sz w:val="22"/>
                <w:szCs w:val="22"/>
              </w:rPr>
            </w:pPr>
          </w:p>
          <w:p w14:paraId="66FF647C" w14:textId="77777777" w:rsidR="009D47AB" w:rsidRDefault="009D47AB" w:rsidP="009D47AB">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Students are able to explore genres using the prompt given</w:t>
            </w:r>
          </w:p>
          <w:p w14:paraId="40AED789" w14:textId="77777777" w:rsidR="009D47AB" w:rsidRDefault="009D47AB" w:rsidP="009D47AB">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The writing time is so brief, that students may end up writing in a genre they would not usually choose if that is what the prompt inspires</w:t>
            </w:r>
          </w:p>
          <w:p w14:paraId="76CC67EC" w14:textId="28FBCA18" w:rsidR="00D6771C" w:rsidRDefault="00D6771C" w:rsidP="009D47AB">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All genres are welcome during this lesson and choice allows students to explore their own voice as developing authors</w:t>
            </w:r>
          </w:p>
          <w:p w14:paraId="2D5202BD" w14:textId="595A4315" w:rsidR="00D6771C" w:rsidRPr="00EE781F" w:rsidRDefault="00D6771C" w:rsidP="00D6771C">
            <w:pPr>
              <w:pStyle w:val="ListParagraph"/>
              <w:rPr>
                <w:rFonts w:asciiTheme="majorHAnsi" w:hAnsiTheme="majorHAnsi" w:cstheme="majorHAnsi"/>
                <w:bCs/>
                <w:sz w:val="22"/>
                <w:szCs w:val="22"/>
              </w:rPr>
            </w:pPr>
          </w:p>
        </w:tc>
      </w:tr>
    </w:tbl>
    <w:p w14:paraId="3C6310A9" w14:textId="6AFA1099" w:rsidR="00D6771C" w:rsidRDefault="00D6771C" w:rsidP="00F830D5">
      <w:pPr>
        <w:rPr>
          <w:rFonts w:asciiTheme="majorHAnsi" w:hAnsiTheme="majorHAnsi" w:cstheme="majorHAnsi"/>
          <w:b/>
          <w:sz w:val="22"/>
          <w:szCs w:val="22"/>
        </w:rPr>
      </w:pPr>
    </w:p>
    <w:p w14:paraId="165BB9AB" w14:textId="77777777" w:rsidR="00D6771C" w:rsidRDefault="00D6771C" w:rsidP="00F830D5">
      <w:pPr>
        <w:rPr>
          <w:rFonts w:asciiTheme="majorHAnsi" w:hAnsiTheme="majorHAnsi" w:cstheme="majorHAnsi"/>
          <w:b/>
          <w:sz w:val="22"/>
          <w:szCs w:val="22"/>
        </w:rPr>
      </w:pPr>
    </w:p>
    <w:p w14:paraId="7884A355" w14:textId="77777777" w:rsidR="00282122" w:rsidRPr="002A3E24" w:rsidRDefault="00282122" w:rsidP="00E61DFF">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137AFE80" w14:textId="7777777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082297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168FC821" w14:textId="77777777" w:rsidTr="00931804">
        <w:trPr>
          <w:trHeight w:val="260"/>
        </w:trPr>
        <w:tc>
          <w:tcPr>
            <w:tcW w:w="10844" w:type="dxa"/>
            <w:shd w:val="clear" w:color="auto" w:fill="F2F2F2" w:themeFill="background1" w:themeFillShade="F2"/>
          </w:tcPr>
          <w:p w14:paraId="4C7DF0E8" w14:textId="77777777"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60A2EF6" w14:textId="77777777" w:rsidTr="00282122">
        <w:trPr>
          <w:trHeight w:val="947"/>
        </w:trPr>
        <w:tc>
          <w:tcPr>
            <w:tcW w:w="10844" w:type="dxa"/>
            <w:shd w:val="clear" w:color="auto" w:fill="auto"/>
          </w:tcPr>
          <w:p w14:paraId="273A0246" w14:textId="77777777" w:rsidR="00D6771C" w:rsidRDefault="00D6771C" w:rsidP="00931804">
            <w:pPr>
              <w:rPr>
                <w:rFonts w:asciiTheme="majorHAnsi" w:hAnsiTheme="majorHAnsi" w:cstheme="majorHAnsi"/>
                <w:iCs/>
                <w:sz w:val="22"/>
                <w:szCs w:val="22"/>
              </w:rPr>
            </w:pPr>
          </w:p>
          <w:p w14:paraId="34A05535" w14:textId="6952C41A" w:rsidR="00282122" w:rsidRDefault="00D6771C" w:rsidP="00931804">
            <w:pPr>
              <w:rPr>
                <w:rFonts w:asciiTheme="majorHAnsi" w:hAnsiTheme="majorHAnsi" w:cstheme="majorHAnsi"/>
                <w:iCs/>
                <w:sz w:val="22"/>
                <w:szCs w:val="22"/>
              </w:rPr>
            </w:pPr>
            <w:r>
              <w:rPr>
                <w:rFonts w:asciiTheme="majorHAnsi" w:hAnsiTheme="majorHAnsi" w:cstheme="majorHAnsi"/>
                <w:iCs/>
                <w:sz w:val="22"/>
                <w:szCs w:val="22"/>
              </w:rPr>
              <w:t>Learning Target: I can use a prompt to create the beginning of an original story</w:t>
            </w:r>
          </w:p>
          <w:p w14:paraId="1FA99154" w14:textId="77777777" w:rsidR="00D6771C" w:rsidRDefault="00D6771C" w:rsidP="00931804">
            <w:pPr>
              <w:rPr>
                <w:rFonts w:asciiTheme="majorHAnsi" w:hAnsiTheme="majorHAnsi" w:cstheme="majorHAnsi"/>
                <w:iCs/>
                <w:sz w:val="22"/>
                <w:szCs w:val="22"/>
              </w:rPr>
            </w:pPr>
          </w:p>
          <w:p w14:paraId="365BE804" w14:textId="77777777" w:rsidR="00D6771C" w:rsidRDefault="00D6771C" w:rsidP="00931804">
            <w:pPr>
              <w:rPr>
                <w:rFonts w:asciiTheme="majorHAnsi" w:hAnsiTheme="majorHAnsi" w:cstheme="majorHAnsi"/>
                <w:iCs/>
                <w:sz w:val="22"/>
                <w:szCs w:val="22"/>
              </w:rPr>
            </w:pPr>
            <w:r>
              <w:rPr>
                <w:rFonts w:asciiTheme="majorHAnsi" w:hAnsiTheme="majorHAnsi" w:cstheme="majorHAnsi"/>
                <w:iCs/>
                <w:sz w:val="22"/>
                <w:szCs w:val="22"/>
              </w:rPr>
              <w:t>Learning Type:</w:t>
            </w:r>
            <w:r w:rsidR="002B6E63">
              <w:rPr>
                <w:rFonts w:asciiTheme="majorHAnsi" w:hAnsiTheme="majorHAnsi" w:cstheme="majorHAnsi"/>
                <w:iCs/>
                <w:sz w:val="22"/>
                <w:szCs w:val="22"/>
              </w:rPr>
              <w:t xml:space="preserve"> Product – create a piece of writing using the prompt and the time allotted</w:t>
            </w:r>
          </w:p>
          <w:p w14:paraId="0C44D787" w14:textId="77777777" w:rsidR="002B6E63" w:rsidRDefault="002B6E63" w:rsidP="00931804">
            <w:pPr>
              <w:rPr>
                <w:rFonts w:asciiTheme="majorHAnsi" w:hAnsiTheme="majorHAnsi" w:cstheme="majorHAnsi"/>
                <w:iCs/>
                <w:sz w:val="22"/>
                <w:szCs w:val="22"/>
              </w:rPr>
            </w:pPr>
          </w:p>
          <w:p w14:paraId="4C913ADB" w14:textId="77777777" w:rsidR="002B6E63" w:rsidRDefault="002B6E63" w:rsidP="00931804">
            <w:pPr>
              <w:rPr>
                <w:rFonts w:asciiTheme="majorHAnsi" w:hAnsiTheme="majorHAnsi" w:cstheme="majorHAnsi"/>
                <w:iCs/>
                <w:sz w:val="22"/>
                <w:szCs w:val="22"/>
              </w:rPr>
            </w:pPr>
            <w:r>
              <w:rPr>
                <w:rFonts w:asciiTheme="majorHAnsi" w:hAnsiTheme="majorHAnsi" w:cstheme="majorHAnsi"/>
                <w:iCs/>
                <w:sz w:val="22"/>
                <w:szCs w:val="22"/>
              </w:rPr>
              <w:t xml:space="preserve">Formative Assessment: </w:t>
            </w:r>
          </w:p>
          <w:p w14:paraId="5E68ECAD" w14:textId="51873FF0" w:rsidR="002B6E63" w:rsidRDefault="002B6E63" w:rsidP="002B6E6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I can use the prompt given</w:t>
            </w:r>
          </w:p>
          <w:p w14:paraId="37ED312F" w14:textId="77777777" w:rsidR="002B6E63" w:rsidRDefault="002B6E63" w:rsidP="002B6E6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I can spend 10 minutes working on a piece of creative writing</w:t>
            </w:r>
          </w:p>
          <w:p w14:paraId="3C6940BD" w14:textId="380BEA78" w:rsidR="002B6E63" w:rsidRDefault="002B6E63" w:rsidP="002B6E6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Student’s also may reflect on their work/formatively assess themselves during author sharing time</w:t>
            </w:r>
            <w:r w:rsidRPr="002B6E63">
              <w:rPr>
                <w:rFonts w:asciiTheme="majorHAnsi" w:hAnsiTheme="majorHAnsi" w:cstheme="majorHAnsi"/>
                <w:iCs/>
                <w:sz w:val="22"/>
                <w:szCs w:val="22"/>
              </w:rPr>
              <w:t xml:space="preserve"> </w:t>
            </w:r>
          </w:p>
          <w:p w14:paraId="3C2EDD81" w14:textId="628DF8C3" w:rsidR="002B6E63" w:rsidRDefault="002B6E63" w:rsidP="002B6E63">
            <w:pPr>
              <w:rPr>
                <w:rFonts w:asciiTheme="majorHAnsi" w:hAnsiTheme="majorHAnsi" w:cstheme="majorHAnsi"/>
                <w:iCs/>
                <w:sz w:val="22"/>
                <w:szCs w:val="22"/>
              </w:rPr>
            </w:pPr>
          </w:p>
          <w:p w14:paraId="7B8D3A1C" w14:textId="22D710CC" w:rsidR="002B6E63" w:rsidRDefault="002B6E63" w:rsidP="002B6E63">
            <w:pPr>
              <w:rPr>
                <w:rFonts w:asciiTheme="majorHAnsi" w:hAnsiTheme="majorHAnsi" w:cstheme="majorHAnsi"/>
                <w:iCs/>
                <w:sz w:val="22"/>
                <w:szCs w:val="22"/>
              </w:rPr>
            </w:pPr>
            <w:r>
              <w:rPr>
                <w:rFonts w:asciiTheme="majorHAnsi" w:hAnsiTheme="majorHAnsi" w:cstheme="majorHAnsi"/>
                <w:iCs/>
                <w:sz w:val="22"/>
                <w:szCs w:val="22"/>
              </w:rPr>
              <w:t>Assessment Method: Written Response</w:t>
            </w:r>
          </w:p>
          <w:p w14:paraId="2FAC2865" w14:textId="5AAFDADB" w:rsidR="002B6E63" w:rsidRPr="002B6E63" w:rsidRDefault="002B6E63" w:rsidP="002B6E6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Students should create a piece of creative writing by the end of the lesson</w:t>
            </w:r>
          </w:p>
          <w:p w14:paraId="24FD5748" w14:textId="4AD3DA44" w:rsidR="002B6E63" w:rsidRPr="002B6E63" w:rsidRDefault="002B6E63" w:rsidP="002B6E63">
            <w:pPr>
              <w:rPr>
                <w:rFonts w:asciiTheme="majorHAnsi" w:hAnsiTheme="majorHAnsi" w:cstheme="majorHAnsi"/>
                <w:iCs/>
                <w:sz w:val="22"/>
                <w:szCs w:val="22"/>
              </w:rPr>
            </w:pPr>
          </w:p>
        </w:tc>
      </w:tr>
    </w:tbl>
    <w:p w14:paraId="6FB869FB" w14:textId="77777777" w:rsidR="00282122" w:rsidRPr="002A3E24" w:rsidRDefault="00282122" w:rsidP="00F830D5">
      <w:pPr>
        <w:rPr>
          <w:rFonts w:asciiTheme="majorHAnsi" w:hAnsiTheme="majorHAnsi" w:cstheme="majorHAnsi"/>
          <w:b/>
          <w:sz w:val="22"/>
          <w:szCs w:val="22"/>
        </w:rPr>
      </w:pPr>
    </w:p>
    <w:p w14:paraId="10C6C17D" w14:textId="77777777" w:rsidR="006C41F1" w:rsidRPr="002A3E24" w:rsidRDefault="002562E6" w:rsidP="00E61DF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33F9A344"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0AF92CCA" w14:textId="77777777"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4710E4C" w14:textId="77777777" w:rsidTr="003300B9">
        <w:trPr>
          <w:trHeight w:val="257"/>
        </w:trPr>
        <w:tc>
          <w:tcPr>
            <w:tcW w:w="10765" w:type="dxa"/>
            <w:shd w:val="clear" w:color="auto" w:fill="F2F2F2" w:themeFill="background1" w:themeFillShade="F2"/>
          </w:tcPr>
          <w:p w14:paraId="143806FF" w14:textId="77777777"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3208B4F8" w14:textId="77777777" w:rsidTr="00282122">
        <w:trPr>
          <w:trHeight w:val="858"/>
        </w:trPr>
        <w:tc>
          <w:tcPr>
            <w:tcW w:w="10765" w:type="dxa"/>
          </w:tcPr>
          <w:p w14:paraId="17507172" w14:textId="77777777" w:rsidR="00D6771C" w:rsidRDefault="00D6771C"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63D82EDD" w14:textId="04CF1475" w:rsidR="002562E6" w:rsidRDefault="00D6771C"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UDL:</w:t>
            </w:r>
          </w:p>
          <w:p w14:paraId="3EB52C9D" w14:textId="77777777" w:rsidR="00D6771C" w:rsidRDefault="00D6771C" w:rsidP="00D6771C">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is naturally diverse and creates space for students of all ability levels. Students who are on the developing side of writing do not need to worry about having poor spelling and grammar or quantity written as this exercise is designed to be about creativity and the removal of barriers when it comes to writing a story. Students who are extending may create a more intricate story in the time given. </w:t>
            </w:r>
          </w:p>
          <w:p w14:paraId="55E97A91" w14:textId="0C41FC64" w:rsidR="00D6771C" w:rsidRDefault="00D6771C" w:rsidP="00D6771C">
            <w:pPr>
              <w:pStyle w:val="ListParagraph"/>
              <w:spacing w:before="100" w:beforeAutospacing="1"/>
              <w:contextualSpacing/>
              <w:textAlignment w:val="baseline"/>
              <w:rPr>
                <w:rFonts w:asciiTheme="majorHAnsi" w:eastAsia="Calibri" w:hAnsiTheme="majorHAnsi" w:cstheme="majorHAnsi"/>
                <w:iCs/>
                <w:color w:val="000000"/>
                <w:spacing w:val="-3"/>
                <w:sz w:val="22"/>
                <w:szCs w:val="22"/>
              </w:rPr>
            </w:pPr>
          </w:p>
          <w:p w14:paraId="6AAA8408" w14:textId="77777777" w:rsidR="00D6771C" w:rsidRDefault="00D6771C" w:rsidP="00D6771C">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Students may choose to use any number of literary elements, devices, and techniques as they wish – it may be an opportunity to try a new style of writing for students who want to stretch themselves.</w:t>
            </w:r>
          </w:p>
          <w:p w14:paraId="2A981D72" w14:textId="77777777" w:rsidR="00D6771C" w:rsidRPr="00D6771C" w:rsidRDefault="00D6771C" w:rsidP="00D6771C">
            <w:pPr>
              <w:pStyle w:val="ListParagraph"/>
              <w:rPr>
                <w:rFonts w:asciiTheme="majorHAnsi" w:eastAsia="Calibri" w:hAnsiTheme="majorHAnsi" w:cstheme="majorHAnsi"/>
                <w:iCs/>
                <w:color w:val="000000"/>
                <w:spacing w:val="-3"/>
                <w:sz w:val="22"/>
                <w:szCs w:val="22"/>
              </w:rPr>
            </w:pPr>
          </w:p>
          <w:p w14:paraId="492AE008" w14:textId="646E1928" w:rsidR="00D6771C" w:rsidRDefault="00D6771C" w:rsidP="00D6771C">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Author sharing provides another opportunity for student choice. There is no pressure for students to share or not, it is completely up to each individual student. The teacher can read for a student if they wish to share their work with the class but are uncomfortable reading aloud.</w:t>
            </w:r>
          </w:p>
          <w:p w14:paraId="218BA1E8" w14:textId="77777777" w:rsidR="00D6771C" w:rsidRDefault="00D6771C" w:rsidP="00D6771C">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am prepared to remind students of the need to work silently during the writing time, or to move students if they are distracting/being distracted by friends or neighbours.</w:t>
            </w:r>
          </w:p>
          <w:p w14:paraId="403E5326" w14:textId="4343F7F1" w:rsidR="00D6771C" w:rsidRPr="00D6771C" w:rsidRDefault="00D6771C" w:rsidP="00D6771C">
            <w:pPr>
              <w:spacing w:before="100" w:beforeAutospacing="1"/>
              <w:contextualSpacing/>
              <w:textAlignment w:val="baseline"/>
              <w:rPr>
                <w:rFonts w:asciiTheme="majorHAnsi" w:eastAsia="Calibri" w:hAnsiTheme="majorHAnsi" w:cstheme="majorHAnsi"/>
                <w:iCs/>
                <w:color w:val="000000"/>
                <w:spacing w:val="-3"/>
                <w:sz w:val="22"/>
                <w:szCs w:val="22"/>
              </w:rPr>
            </w:pPr>
          </w:p>
        </w:tc>
      </w:tr>
      <w:tr w:rsidR="002562E6" w:rsidRPr="002A3E24" w14:paraId="672E7408" w14:textId="77777777" w:rsidTr="002A3E24">
        <w:trPr>
          <w:trHeight w:val="599"/>
        </w:trPr>
        <w:tc>
          <w:tcPr>
            <w:tcW w:w="10765" w:type="dxa"/>
            <w:shd w:val="clear" w:color="auto" w:fill="F2F2F2" w:themeFill="background1" w:themeFillShade="F2"/>
          </w:tcPr>
          <w:p w14:paraId="1313519B" w14:textId="77777777"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65E89ED7" w14:textId="77777777" w:rsidTr="00282122">
        <w:trPr>
          <w:trHeight w:val="838"/>
        </w:trPr>
        <w:tc>
          <w:tcPr>
            <w:tcW w:w="10765" w:type="dxa"/>
          </w:tcPr>
          <w:p w14:paraId="16EF414A" w14:textId="77777777" w:rsidR="00633ADD" w:rsidRDefault="003667B4"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Whiteboard Marker</w:t>
            </w:r>
          </w:p>
          <w:p w14:paraId="0D80F0CF" w14:textId="77777777" w:rsidR="003667B4" w:rsidRDefault="003667B4"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Writing prompt</w:t>
            </w:r>
          </w:p>
          <w:p w14:paraId="7C26571B" w14:textId="3EC66CC0" w:rsidR="003667B4" w:rsidRPr="002A3E24" w:rsidRDefault="003667B4"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Ensure students have notebooks and pencils to write</w:t>
            </w:r>
          </w:p>
        </w:tc>
      </w:tr>
    </w:tbl>
    <w:p w14:paraId="28229E03" w14:textId="77777777" w:rsidR="00282122" w:rsidRDefault="00282122" w:rsidP="00210166">
      <w:pPr>
        <w:rPr>
          <w:rFonts w:asciiTheme="majorHAnsi" w:hAnsiTheme="majorHAnsi" w:cstheme="majorHAnsi"/>
          <w:b/>
          <w:sz w:val="22"/>
          <w:szCs w:val="22"/>
        </w:rPr>
      </w:pPr>
    </w:p>
    <w:p w14:paraId="53148EE3" w14:textId="77777777" w:rsidR="00633ADD" w:rsidRPr="002A3E24" w:rsidRDefault="00633ADD" w:rsidP="00210166">
      <w:pPr>
        <w:rPr>
          <w:rFonts w:asciiTheme="majorHAnsi" w:hAnsiTheme="majorHAnsi" w:cstheme="majorHAnsi"/>
          <w:b/>
          <w:sz w:val="22"/>
          <w:szCs w:val="22"/>
        </w:rPr>
      </w:pPr>
    </w:p>
    <w:p w14:paraId="56BA8456" w14:textId="77777777" w:rsidR="00210166" w:rsidRPr="002A3E24" w:rsidRDefault="007A54CE" w:rsidP="00E61DFF">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4C73CA55"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75E2D744" w14:textId="77777777" w:rsidTr="00D441B2">
        <w:trPr>
          <w:trHeight w:hRule="exact" w:val="432"/>
        </w:trPr>
        <w:tc>
          <w:tcPr>
            <w:tcW w:w="2410" w:type="dxa"/>
            <w:shd w:val="clear" w:color="auto" w:fill="F2F2F2" w:themeFill="background1" w:themeFillShade="F2"/>
            <w:vAlign w:val="center"/>
          </w:tcPr>
          <w:p w14:paraId="1125F8B9" w14:textId="77777777"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78C37C83" w14:textId="77777777"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7E8CAD57" w14:textId="77777777"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5312DAB2" w14:textId="77777777" w:rsidTr="00C768F3">
        <w:trPr>
          <w:trHeight w:val="413"/>
        </w:trPr>
        <w:tc>
          <w:tcPr>
            <w:tcW w:w="2410" w:type="dxa"/>
            <w:shd w:val="clear" w:color="auto" w:fill="F2F2F2" w:themeFill="background1" w:themeFillShade="F2"/>
          </w:tcPr>
          <w:p w14:paraId="1A6944DD" w14:textId="77777777"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5383A12F" w14:textId="7777777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3E4B6EBB" w14:textId="77777777" w:rsidR="00005B3F" w:rsidRDefault="00153B5C" w:rsidP="007A54CE">
            <w:pPr>
              <w:rPr>
                <w:rFonts w:asciiTheme="majorHAnsi" w:hAnsiTheme="majorHAnsi" w:cstheme="majorHAnsi"/>
                <w:bCs/>
                <w:sz w:val="22"/>
                <w:szCs w:val="22"/>
              </w:rPr>
            </w:pPr>
            <w:r>
              <w:rPr>
                <w:rFonts w:asciiTheme="majorHAnsi" w:hAnsiTheme="majorHAnsi" w:cstheme="majorHAnsi"/>
                <w:bCs/>
                <w:sz w:val="22"/>
                <w:szCs w:val="22"/>
              </w:rPr>
              <w:t>Teacher: tell students we are doing a quick write</w:t>
            </w:r>
          </w:p>
          <w:p w14:paraId="34846A80" w14:textId="77777777" w:rsidR="00153B5C" w:rsidRDefault="00153B5C" w:rsidP="007A54CE">
            <w:pPr>
              <w:rPr>
                <w:rFonts w:asciiTheme="majorHAnsi" w:hAnsiTheme="majorHAnsi" w:cstheme="majorHAnsi"/>
                <w:bCs/>
                <w:sz w:val="22"/>
                <w:szCs w:val="22"/>
              </w:rPr>
            </w:pPr>
          </w:p>
          <w:p w14:paraId="7A8F8582" w14:textId="77777777" w:rsidR="00153B5C" w:rsidRDefault="00153B5C" w:rsidP="007A54CE">
            <w:pPr>
              <w:rPr>
                <w:rFonts w:asciiTheme="majorHAnsi" w:hAnsiTheme="majorHAnsi" w:cstheme="majorHAnsi"/>
                <w:bCs/>
                <w:sz w:val="22"/>
                <w:szCs w:val="22"/>
              </w:rPr>
            </w:pPr>
            <w:r>
              <w:rPr>
                <w:rFonts w:asciiTheme="majorHAnsi" w:hAnsiTheme="majorHAnsi" w:cstheme="majorHAnsi"/>
                <w:bCs/>
                <w:sz w:val="22"/>
                <w:szCs w:val="22"/>
              </w:rPr>
              <w:t xml:space="preserve">Students get their notebook and a pencil and find a space where they can see the prompt </w:t>
            </w:r>
          </w:p>
          <w:p w14:paraId="1D068B0E" w14:textId="6D4ABF5E" w:rsidR="00153B5C" w:rsidRDefault="00153B5C" w:rsidP="00E61DFF">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Teacher reminds students to sit somewhere they won’t be distracted</w:t>
            </w:r>
          </w:p>
          <w:p w14:paraId="679C7D52" w14:textId="77777777" w:rsidR="00153B5C" w:rsidRDefault="00153B5C" w:rsidP="00153B5C">
            <w:pPr>
              <w:pStyle w:val="ListParagraph"/>
              <w:rPr>
                <w:rFonts w:asciiTheme="majorHAnsi" w:hAnsiTheme="majorHAnsi" w:cstheme="majorHAnsi"/>
                <w:bCs/>
                <w:sz w:val="22"/>
                <w:szCs w:val="22"/>
              </w:rPr>
            </w:pPr>
          </w:p>
          <w:p w14:paraId="6F2496BA" w14:textId="77777777" w:rsidR="00153B5C" w:rsidRDefault="00153B5C" w:rsidP="00153B5C">
            <w:pPr>
              <w:rPr>
                <w:rFonts w:asciiTheme="majorHAnsi" w:hAnsiTheme="majorHAnsi" w:cstheme="majorHAnsi"/>
                <w:bCs/>
                <w:sz w:val="22"/>
                <w:szCs w:val="22"/>
              </w:rPr>
            </w:pPr>
            <w:r>
              <w:rPr>
                <w:rFonts w:asciiTheme="majorHAnsi" w:hAnsiTheme="majorHAnsi" w:cstheme="majorHAnsi"/>
                <w:bCs/>
                <w:sz w:val="22"/>
                <w:szCs w:val="22"/>
              </w:rPr>
              <w:t>Teacher: writes the opening line of a story on the whiteboard “It was almost December, and Jonas was beginning to be frightened.” (The Giver, Lois Lowry)</w:t>
            </w:r>
          </w:p>
          <w:p w14:paraId="69B74DE3" w14:textId="77777777" w:rsidR="00153B5C" w:rsidRPr="00153B5C" w:rsidRDefault="00153B5C" w:rsidP="00E61DFF">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Asks students to find a blank page in their notebook and write this at the top</w:t>
            </w:r>
          </w:p>
          <w:p w14:paraId="3833E218" w14:textId="77777777" w:rsidR="00153B5C" w:rsidRDefault="00153B5C" w:rsidP="00153B5C">
            <w:pPr>
              <w:rPr>
                <w:rFonts w:asciiTheme="majorHAnsi" w:hAnsiTheme="majorHAnsi" w:cstheme="majorHAnsi"/>
                <w:bCs/>
                <w:sz w:val="22"/>
                <w:szCs w:val="22"/>
              </w:rPr>
            </w:pPr>
          </w:p>
          <w:p w14:paraId="39758A63" w14:textId="77777777" w:rsidR="00153B5C" w:rsidRDefault="00153B5C" w:rsidP="00153B5C">
            <w:pPr>
              <w:rPr>
                <w:rFonts w:asciiTheme="majorHAnsi" w:hAnsiTheme="majorHAnsi" w:cstheme="majorHAnsi"/>
                <w:bCs/>
                <w:sz w:val="22"/>
                <w:szCs w:val="22"/>
              </w:rPr>
            </w:pPr>
            <w:r>
              <w:rPr>
                <w:rFonts w:asciiTheme="majorHAnsi" w:hAnsiTheme="majorHAnsi" w:cstheme="majorHAnsi"/>
                <w:bCs/>
                <w:sz w:val="22"/>
                <w:szCs w:val="22"/>
              </w:rPr>
              <w:t>Students copy the line into their notebook at the top of the page</w:t>
            </w:r>
          </w:p>
          <w:p w14:paraId="7BCB6C2D" w14:textId="3C5B7E3C" w:rsidR="00153B5C" w:rsidRPr="00153B5C" w:rsidRDefault="00153B5C" w:rsidP="00153B5C">
            <w:pPr>
              <w:rPr>
                <w:rFonts w:asciiTheme="majorHAnsi" w:hAnsiTheme="majorHAnsi" w:cstheme="majorHAnsi"/>
                <w:bCs/>
                <w:sz w:val="22"/>
                <w:szCs w:val="22"/>
              </w:rPr>
            </w:pPr>
          </w:p>
        </w:tc>
        <w:tc>
          <w:tcPr>
            <w:tcW w:w="1276" w:type="dxa"/>
          </w:tcPr>
          <w:p w14:paraId="4CAA3C96" w14:textId="77777777" w:rsidR="00270524" w:rsidRDefault="00270524" w:rsidP="00D40150">
            <w:pPr>
              <w:rPr>
                <w:rFonts w:asciiTheme="majorHAnsi" w:hAnsiTheme="majorHAnsi" w:cstheme="majorHAnsi"/>
                <w:bCs/>
                <w:sz w:val="22"/>
                <w:szCs w:val="22"/>
              </w:rPr>
            </w:pPr>
          </w:p>
          <w:p w14:paraId="5378ED79" w14:textId="77777777" w:rsidR="00153B5C" w:rsidRDefault="00153B5C" w:rsidP="00D40150">
            <w:pPr>
              <w:rPr>
                <w:rFonts w:asciiTheme="majorHAnsi" w:hAnsiTheme="majorHAnsi" w:cstheme="majorHAnsi"/>
                <w:bCs/>
                <w:sz w:val="22"/>
                <w:szCs w:val="22"/>
              </w:rPr>
            </w:pPr>
            <w:r>
              <w:rPr>
                <w:rFonts w:asciiTheme="majorHAnsi" w:hAnsiTheme="majorHAnsi" w:cstheme="majorHAnsi"/>
                <w:bCs/>
                <w:sz w:val="22"/>
                <w:szCs w:val="22"/>
              </w:rPr>
              <w:t>1 min</w:t>
            </w:r>
          </w:p>
          <w:p w14:paraId="325A6AA1" w14:textId="77777777" w:rsidR="00153B5C" w:rsidRDefault="00153B5C" w:rsidP="00D40150">
            <w:pPr>
              <w:rPr>
                <w:rFonts w:asciiTheme="majorHAnsi" w:hAnsiTheme="majorHAnsi" w:cstheme="majorHAnsi"/>
                <w:bCs/>
                <w:sz w:val="22"/>
                <w:szCs w:val="22"/>
              </w:rPr>
            </w:pPr>
          </w:p>
          <w:p w14:paraId="50291F1F" w14:textId="77777777" w:rsidR="00153B5C" w:rsidRDefault="00153B5C" w:rsidP="00D40150">
            <w:pPr>
              <w:rPr>
                <w:rFonts w:asciiTheme="majorHAnsi" w:hAnsiTheme="majorHAnsi" w:cstheme="majorHAnsi"/>
                <w:bCs/>
                <w:sz w:val="22"/>
                <w:szCs w:val="22"/>
              </w:rPr>
            </w:pPr>
          </w:p>
          <w:p w14:paraId="7A3245EB" w14:textId="77777777" w:rsidR="00153B5C" w:rsidRDefault="00153B5C" w:rsidP="00D40150">
            <w:pPr>
              <w:rPr>
                <w:rFonts w:asciiTheme="majorHAnsi" w:hAnsiTheme="majorHAnsi" w:cstheme="majorHAnsi"/>
                <w:bCs/>
                <w:sz w:val="22"/>
                <w:szCs w:val="22"/>
              </w:rPr>
            </w:pPr>
          </w:p>
          <w:p w14:paraId="2DDAF9E9" w14:textId="77777777" w:rsidR="00153B5C" w:rsidRDefault="00153B5C" w:rsidP="00D40150">
            <w:pPr>
              <w:rPr>
                <w:rFonts w:asciiTheme="majorHAnsi" w:hAnsiTheme="majorHAnsi" w:cstheme="majorHAnsi"/>
                <w:bCs/>
                <w:sz w:val="22"/>
                <w:szCs w:val="22"/>
              </w:rPr>
            </w:pPr>
          </w:p>
          <w:p w14:paraId="7F7A5395" w14:textId="77777777" w:rsidR="00153B5C" w:rsidRDefault="00153B5C" w:rsidP="00D40150">
            <w:pPr>
              <w:rPr>
                <w:rFonts w:asciiTheme="majorHAnsi" w:hAnsiTheme="majorHAnsi" w:cstheme="majorHAnsi"/>
                <w:bCs/>
                <w:sz w:val="22"/>
                <w:szCs w:val="22"/>
              </w:rPr>
            </w:pPr>
          </w:p>
          <w:p w14:paraId="0AFDE381" w14:textId="77777777" w:rsidR="00153B5C" w:rsidRDefault="00153B5C" w:rsidP="00D40150">
            <w:pPr>
              <w:rPr>
                <w:rFonts w:asciiTheme="majorHAnsi" w:hAnsiTheme="majorHAnsi" w:cstheme="majorHAnsi"/>
                <w:bCs/>
                <w:sz w:val="22"/>
                <w:szCs w:val="22"/>
              </w:rPr>
            </w:pPr>
          </w:p>
          <w:p w14:paraId="4601EDF6" w14:textId="2E6005A8" w:rsidR="00153B5C" w:rsidRPr="004D1BFA" w:rsidRDefault="00153B5C" w:rsidP="00D40150">
            <w:pPr>
              <w:rPr>
                <w:rFonts w:asciiTheme="majorHAnsi" w:hAnsiTheme="majorHAnsi" w:cstheme="majorHAnsi"/>
                <w:bCs/>
                <w:sz w:val="22"/>
                <w:szCs w:val="22"/>
              </w:rPr>
            </w:pPr>
            <w:r>
              <w:rPr>
                <w:rFonts w:asciiTheme="majorHAnsi" w:hAnsiTheme="majorHAnsi" w:cstheme="majorHAnsi"/>
                <w:bCs/>
                <w:sz w:val="22"/>
                <w:szCs w:val="22"/>
              </w:rPr>
              <w:t>2 min</w:t>
            </w:r>
          </w:p>
        </w:tc>
      </w:tr>
      <w:tr w:rsidR="00EE781F" w:rsidRPr="002A3E24" w14:paraId="2CC71974" w14:textId="77777777" w:rsidTr="00D441B2">
        <w:trPr>
          <w:trHeight w:val="6290"/>
        </w:trPr>
        <w:tc>
          <w:tcPr>
            <w:tcW w:w="2410" w:type="dxa"/>
            <w:shd w:val="clear" w:color="auto" w:fill="F2F2F2" w:themeFill="background1" w:themeFillShade="F2"/>
          </w:tcPr>
          <w:p w14:paraId="155CC0D3" w14:textId="77777777"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225E102F" w14:textId="77777777" w:rsidR="00EE781F" w:rsidRPr="002A3E24" w:rsidRDefault="00EE781F" w:rsidP="00E61DF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0D9F9107" w14:textId="77777777" w:rsidR="00EE781F" w:rsidRPr="002A3E24" w:rsidRDefault="00EE781F" w:rsidP="00E61DF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3D8B64A1" w14:textId="77777777" w:rsidR="00EE781F" w:rsidRPr="002A3E24" w:rsidRDefault="00EE781F" w:rsidP="00E61DF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27A038F9" w14:textId="77777777" w:rsidR="00EE781F" w:rsidRPr="002A3E24" w:rsidRDefault="00633ADD" w:rsidP="00E61DFF">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1AD18771" w14:textId="77777777" w:rsidR="00153B5C" w:rsidRDefault="00153B5C" w:rsidP="00633ADD">
            <w:pPr>
              <w:rPr>
                <w:rFonts w:asciiTheme="majorHAnsi" w:hAnsiTheme="majorHAnsi" w:cstheme="majorHAnsi"/>
                <w:bCs/>
                <w:sz w:val="22"/>
                <w:szCs w:val="22"/>
              </w:rPr>
            </w:pPr>
          </w:p>
          <w:p w14:paraId="62281760" w14:textId="77777777" w:rsidR="00153B5C" w:rsidRDefault="00153B5C" w:rsidP="00633ADD">
            <w:pPr>
              <w:rPr>
                <w:rFonts w:asciiTheme="majorHAnsi" w:hAnsiTheme="majorHAnsi" w:cstheme="majorHAnsi"/>
                <w:bCs/>
                <w:sz w:val="22"/>
                <w:szCs w:val="22"/>
              </w:rPr>
            </w:pPr>
            <w:r>
              <w:rPr>
                <w:rFonts w:asciiTheme="majorHAnsi" w:hAnsiTheme="majorHAnsi" w:cstheme="majorHAnsi"/>
                <w:bCs/>
                <w:sz w:val="22"/>
                <w:szCs w:val="22"/>
              </w:rPr>
              <w:t>Teacher informs students they have 10 minutes of silent work time to continue the story, using this as their first line.</w:t>
            </w:r>
          </w:p>
          <w:p w14:paraId="5452C32A" w14:textId="77777777" w:rsidR="00153B5C" w:rsidRDefault="00153B5C" w:rsidP="00633ADD">
            <w:pPr>
              <w:rPr>
                <w:rFonts w:asciiTheme="majorHAnsi" w:hAnsiTheme="majorHAnsi" w:cstheme="majorHAnsi"/>
                <w:bCs/>
                <w:sz w:val="22"/>
                <w:szCs w:val="22"/>
              </w:rPr>
            </w:pPr>
          </w:p>
          <w:p w14:paraId="56E3F1E1" w14:textId="77777777" w:rsidR="00153B5C" w:rsidRDefault="00153B5C" w:rsidP="00633ADD">
            <w:pPr>
              <w:rPr>
                <w:rFonts w:asciiTheme="majorHAnsi" w:hAnsiTheme="majorHAnsi" w:cstheme="majorHAnsi"/>
                <w:bCs/>
                <w:sz w:val="22"/>
                <w:szCs w:val="22"/>
              </w:rPr>
            </w:pPr>
            <w:r>
              <w:rPr>
                <w:rFonts w:asciiTheme="majorHAnsi" w:hAnsiTheme="majorHAnsi" w:cstheme="majorHAnsi"/>
                <w:bCs/>
                <w:sz w:val="22"/>
                <w:szCs w:val="22"/>
              </w:rPr>
              <w:t>Students: silent writing off the prompt for 10-15 minutes</w:t>
            </w:r>
          </w:p>
          <w:p w14:paraId="349B8F66" w14:textId="77777777" w:rsidR="00153B5C" w:rsidRDefault="00153B5C" w:rsidP="00633ADD">
            <w:pPr>
              <w:rPr>
                <w:rFonts w:asciiTheme="majorHAnsi" w:hAnsiTheme="majorHAnsi" w:cstheme="majorHAnsi"/>
                <w:bCs/>
                <w:sz w:val="22"/>
                <w:szCs w:val="22"/>
              </w:rPr>
            </w:pPr>
          </w:p>
          <w:p w14:paraId="48B6830C" w14:textId="3C8C6F0B" w:rsidR="00153B5C" w:rsidRPr="00633ADD" w:rsidRDefault="00153B5C" w:rsidP="00633ADD">
            <w:pPr>
              <w:rPr>
                <w:rFonts w:asciiTheme="majorHAnsi" w:hAnsiTheme="majorHAnsi" w:cstheme="majorHAnsi"/>
                <w:bCs/>
                <w:sz w:val="22"/>
                <w:szCs w:val="22"/>
              </w:rPr>
            </w:pPr>
            <w:r>
              <w:rPr>
                <w:rFonts w:asciiTheme="majorHAnsi" w:hAnsiTheme="majorHAnsi" w:cstheme="majorHAnsi"/>
                <w:bCs/>
                <w:sz w:val="22"/>
                <w:szCs w:val="22"/>
              </w:rPr>
              <w:t>Teacher gauges time based on how many students are still writing after 10 minutes.</w:t>
            </w:r>
          </w:p>
        </w:tc>
        <w:tc>
          <w:tcPr>
            <w:tcW w:w="1276" w:type="dxa"/>
          </w:tcPr>
          <w:p w14:paraId="5C3DD8F3" w14:textId="77777777" w:rsidR="00EE781F" w:rsidRDefault="00EE781F" w:rsidP="00EE781F">
            <w:pPr>
              <w:rPr>
                <w:rFonts w:asciiTheme="majorHAnsi" w:hAnsiTheme="majorHAnsi" w:cstheme="majorHAnsi"/>
                <w:bCs/>
                <w:sz w:val="22"/>
                <w:szCs w:val="22"/>
              </w:rPr>
            </w:pPr>
          </w:p>
          <w:p w14:paraId="4BB112C0" w14:textId="77777777" w:rsidR="00153B5C" w:rsidRDefault="00153B5C" w:rsidP="00EE781F">
            <w:pPr>
              <w:rPr>
                <w:rFonts w:asciiTheme="majorHAnsi" w:hAnsiTheme="majorHAnsi" w:cstheme="majorHAnsi"/>
                <w:bCs/>
                <w:sz w:val="22"/>
                <w:szCs w:val="22"/>
              </w:rPr>
            </w:pPr>
          </w:p>
          <w:p w14:paraId="3BEE45E2" w14:textId="77777777" w:rsidR="00153B5C" w:rsidRDefault="00153B5C" w:rsidP="00EE781F">
            <w:pPr>
              <w:rPr>
                <w:rFonts w:asciiTheme="majorHAnsi" w:hAnsiTheme="majorHAnsi" w:cstheme="majorHAnsi"/>
                <w:bCs/>
                <w:sz w:val="22"/>
                <w:szCs w:val="22"/>
              </w:rPr>
            </w:pPr>
          </w:p>
          <w:p w14:paraId="5BD73D0A" w14:textId="77777777" w:rsidR="00153B5C" w:rsidRDefault="00153B5C" w:rsidP="00EE781F">
            <w:pPr>
              <w:rPr>
                <w:rFonts w:asciiTheme="majorHAnsi" w:hAnsiTheme="majorHAnsi" w:cstheme="majorHAnsi"/>
                <w:bCs/>
                <w:sz w:val="22"/>
                <w:szCs w:val="22"/>
              </w:rPr>
            </w:pPr>
          </w:p>
          <w:p w14:paraId="1C4D572F" w14:textId="77777777" w:rsidR="00153B5C" w:rsidRDefault="00153B5C" w:rsidP="00EE781F">
            <w:pPr>
              <w:rPr>
                <w:rFonts w:asciiTheme="majorHAnsi" w:hAnsiTheme="majorHAnsi" w:cstheme="majorHAnsi"/>
                <w:bCs/>
                <w:sz w:val="22"/>
                <w:szCs w:val="22"/>
              </w:rPr>
            </w:pPr>
          </w:p>
          <w:p w14:paraId="1EDD1533" w14:textId="77777777" w:rsidR="00153B5C" w:rsidRDefault="00153B5C" w:rsidP="00EE781F">
            <w:pPr>
              <w:rPr>
                <w:rFonts w:asciiTheme="majorHAnsi" w:hAnsiTheme="majorHAnsi" w:cstheme="majorHAnsi"/>
                <w:bCs/>
                <w:sz w:val="22"/>
                <w:szCs w:val="22"/>
              </w:rPr>
            </w:pPr>
          </w:p>
          <w:p w14:paraId="1AA4F2D7" w14:textId="77777777" w:rsidR="00153B5C" w:rsidRDefault="00153B5C" w:rsidP="00EE781F">
            <w:pPr>
              <w:rPr>
                <w:rFonts w:asciiTheme="majorHAnsi" w:hAnsiTheme="majorHAnsi" w:cstheme="majorHAnsi"/>
                <w:bCs/>
                <w:sz w:val="22"/>
                <w:szCs w:val="22"/>
              </w:rPr>
            </w:pPr>
          </w:p>
          <w:p w14:paraId="693CDBDD" w14:textId="77777777" w:rsidR="00153B5C" w:rsidRDefault="00153B5C" w:rsidP="00EE781F">
            <w:pPr>
              <w:rPr>
                <w:rFonts w:asciiTheme="majorHAnsi" w:hAnsiTheme="majorHAnsi" w:cstheme="majorHAnsi"/>
                <w:bCs/>
                <w:sz w:val="22"/>
                <w:szCs w:val="22"/>
              </w:rPr>
            </w:pPr>
          </w:p>
          <w:p w14:paraId="42E8D2D4" w14:textId="77777777" w:rsidR="00153B5C" w:rsidRDefault="00153B5C" w:rsidP="00EE781F">
            <w:pPr>
              <w:rPr>
                <w:rFonts w:asciiTheme="majorHAnsi" w:hAnsiTheme="majorHAnsi" w:cstheme="majorHAnsi"/>
                <w:bCs/>
                <w:sz w:val="22"/>
                <w:szCs w:val="22"/>
              </w:rPr>
            </w:pPr>
          </w:p>
          <w:p w14:paraId="1CCE2DFE" w14:textId="0B103C98" w:rsidR="00153B5C" w:rsidRPr="004D1BFA" w:rsidRDefault="00153B5C" w:rsidP="00EE781F">
            <w:pPr>
              <w:rPr>
                <w:rFonts w:asciiTheme="majorHAnsi" w:hAnsiTheme="majorHAnsi" w:cstheme="majorHAnsi"/>
                <w:bCs/>
                <w:sz w:val="22"/>
                <w:szCs w:val="22"/>
              </w:rPr>
            </w:pPr>
            <w:r>
              <w:rPr>
                <w:rFonts w:asciiTheme="majorHAnsi" w:hAnsiTheme="majorHAnsi" w:cstheme="majorHAnsi"/>
                <w:bCs/>
                <w:sz w:val="22"/>
                <w:szCs w:val="22"/>
              </w:rPr>
              <w:t>10-15 min</w:t>
            </w:r>
          </w:p>
        </w:tc>
      </w:tr>
      <w:tr w:rsidR="007A54CE" w:rsidRPr="002A3E24" w14:paraId="6EB49CF9" w14:textId="77777777" w:rsidTr="00893DAB">
        <w:trPr>
          <w:trHeight w:val="2700"/>
        </w:trPr>
        <w:tc>
          <w:tcPr>
            <w:tcW w:w="2410" w:type="dxa"/>
            <w:shd w:val="clear" w:color="auto" w:fill="F2F2F2" w:themeFill="background1" w:themeFillShade="F2"/>
          </w:tcPr>
          <w:p w14:paraId="6D28491C"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3D89AC6F" w14:textId="77777777" w:rsidR="002A3E24" w:rsidRPr="00633ADD" w:rsidRDefault="002A3E24" w:rsidP="00E61DF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65A90280" w14:textId="77777777" w:rsidR="002A3E24" w:rsidRPr="00633ADD" w:rsidRDefault="002A3E24" w:rsidP="00E61DF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D1E316" w14:textId="77777777" w:rsidR="002A3E24" w:rsidRPr="00633ADD" w:rsidRDefault="002A3E24" w:rsidP="00E61DF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52017CC3" w14:textId="60406955" w:rsidR="00153B5C" w:rsidRPr="00153B5C" w:rsidRDefault="002A3E24" w:rsidP="00E61DF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BDFE071" w14:textId="37331369" w:rsidR="007A54CE" w:rsidRDefault="00153B5C" w:rsidP="002A3E24">
            <w:pPr>
              <w:rPr>
                <w:rFonts w:asciiTheme="majorHAnsi" w:hAnsiTheme="majorHAnsi" w:cstheme="majorHAnsi"/>
                <w:bCs/>
                <w:sz w:val="22"/>
                <w:szCs w:val="22"/>
              </w:rPr>
            </w:pPr>
            <w:r>
              <w:rPr>
                <w:rFonts w:asciiTheme="majorHAnsi" w:hAnsiTheme="majorHAnsi" w:cstheme="majorHAnsi"/>
                <w:bCs/>
                <w:sz w:val="22"/>
                <w:szCs w:val="22"/>
              </w:rPr>
              <w:t xml:space="preserve">Students </w:t>
            </w:r>
            <w:r w:rsidR="003667B4">
              <w:rPr>
                <w:rFonts w:asciiTheme="majorHAnsi" w:hAnsiTheme="majorHAnsi" w:cstheme="majorHAnsi"/>
                <w:bCs/>
                <w:sz w:val="22"/>
                <w:szCs w:val="22"/>
              </w:rPr>
              <w:t>come to the carpet and sit in a circle for author sharing</w:t>
            </w:r>
          </w:p>
          <w:p w14:paraId="538256BC" w14:textId="77777777" w:rsidR="003667B4" w:rsidRDefault="003667B4" w:rsidP="002A3E24">
            <w:pPr>
              <w:rPr>
                <w:rFonts w:asciiTheme="majorHAnsi" w:hAnsiTheme="majorHAnsi" w:cstheme="majorHAnsi"/>
                <w:bCs/>
                <w:sz w:val="22"/>
                <w:szCs w:val="22"/>
              </w:rPr>
            </w:pPr>
          </w:p>
          <w:p w14:paraId="48C39A54" w14:textId="3DCBC55C" w:rsidR="003667B4" w:rsidRDefault="003667B4" w:rsidP="002A3E24">
            <w:pPr>
              <w:rPr>
                <w:rFonts w:asciiTheme="majorHAnsi" w:hAnsiTheme="majorHAnsi" w:cstheme="majorHAnsi"/>
                <w:bCs/>
                <w:sz w:val="22"/>
                <w:szCs w:val="22"/>
              </w:rPr>
            </w:pPr>
            <w:r>
              <w:rPr>
                <w:rFonts w:asciiTheme="majorHAnsi" w:hAnsiTheme="majorHAnsi" w:cstheme="majorHAnsi"/>
                <w:bCs/>
                <w:sz w:val="22"/>
                <w:szCs w:val="22"/>
              </w:rPr>
              <w:t>Teacher if anyone wants to share their work or wants the teacher to share it for them</w:t>
            </w:r>
          </w:p>
          <w:p w14:paraId="4D5F33A9" w14:textId="584DC10C" w:rsidR="003667B4" w:rsidRDefault="003667B4" w:rsidP="002A3E24">
            <w:pPr>
              <w:rPr>
                <w:rFonts w:asciiTheme="majorHAnsi" w:hAnsiTheme="majorHAnsi" w:cstheme="majorHAnsi"/>
                <w:bCs/>
                <w:sz w:val="22"/>
                <w:szCs w:val="22"/>
              </w:rPr>
            </w:pPr>
          </w:p>
          <w:p w14:paraId="39F3BD5B" w14:textId="319E1D03" w:rsidR="003667B4" w:rsidRDefault="003667B4" w:rsidP="002A3E24">
            <w:pPr>
              <w:rPr>
                <w:rFonts w:asciiTheme="majorHAnsi" w:hAnsiTheme="majorHAnsi" w:cstheme="majorHAnsi"/>
                <w:bCs/>
                <w:sz w:val="22"/>
                <w:szCs w:val="22"/>
              </w:rPr>
            </w:pPr>
            <w:r>
              <w:rPr>
                <w:rFonts w:asciiTheme="majorHAnsi" w:hAnsiTheme="majorHAnsi" w:cstheme="majorHAnsi"/>
                <w:bCs/>
                <w:sz w:val="22"/>
                <w:szCs w:val="22"/>
              </w:rPr>
              <w:t>Students take turns sharing, all who want to share are given time to do so</w:t>
            </w:r>
          </w:p>
          <w:p w14:paraId="1E1C2068" w14:textId="545C4622" w:rsidR="00153B5C" w:rsidRPr="004D1BFA" w:rsidRDefault="00153B5C" w:rsidP="002A3E24">
            <w:pPr>
              <w:rPr>
                <w:rFonts w:asciiTheme="majorHAnsi" w:hAnsiTheme="majorHAnsi" w:cstheme="majorHAnsi"/>
                <w:bCs/>
                <w:sz w:val="22"/>
                <w:szCs w:val="22"/>
              </w:rPr>
            </w:pPr>
            <w:r>
              <w:rPr>
                <w:rFonts w:asciiTheme="majorHAnsi" w:hAnsiTheme="majorHAnsi" w:cstheme="majorHAnsi"/>
                <w:bCs/>
                <w:sz w:val="22"/>
                <w:szCs w:val="22"/>
              </w:rPr>
              <w:br/>
              <w:t>Teacher erases prompt from the board</w:t>
            </w:r>
            <w:r w:rsidR="003667B4">
              <w:rPr>
                <w:rFonts w:asciiTheme="majorHAnsi" w:hAnsiTheme="majorHAnsi" w:cstheme="majorHAnsi"/>
                <w:bCs/>
                <w:sz w:val="22"/>
                <w:szCs w:val="22"/>
              </w:rPr>
              <w:t xml:space="preserve"> and students move on to the next lesson</w:t>
            </w:r>
          </w:p>
        </w:tc>
        <w:tc>
          <w:tcPr>
            <w:tcW w:w="1276" w:type="dxa"/>
          </w:tcPr>
          <w:p w14:paraId="5E97FA2D" w14:textId="77777777" w:rsidR="00153B5C" w:rsidRDefault="00153B5C" w:rsidP="00D40150">
            <w:pPr>
              <w:rPr>
                <w:rFonts w:asciiTheme="majorHAnsi" w:hAnsiTheme="majorHAnsi" w:cstheme="majorHAnsi"/>
                <w:bCs/>
                <w:sz w:val="22"/>
                <w:szCs w:val="22"/>
              </w:rPr>
            </w:pPr>
          </w:p>
          <w:p w14:paraId="31A01E39" w14:textId="77777777" w:rsidR="003667B4" w:rsidRDefault="003667B4" w:rsidP="00D40150">
            <w:pPr>
              <w:rPr>
                <w:rFonts w:asciiTheme="majorHAnsi" w:hAnsiTheme="majorHAnsi" w:cstheme="majorHAnsi"/>
                <w:bCs/>
                <w:sz w:val="22"/>
                <w:szCs w:val="22"/>
              </w:rPr>
            </w:pPr>
          </w:p>
          <w:p w14:paraId="2B918612" w14:textId="18449771" w:rsidR="003667B4" w:rsidRDefault="003667B4" w:rsidP="00D40150">
            <w:pPr>
              <w:rPr>
                <w:rFonts w:asciiTheme="majorHAnsi" w:hAnsiTheme="majorHAnsi" w:cstheme="majorHAnsi"/>
                <w:bCs/>
                <w:sz w:val="22"/>
                <w:szCs w:val="22"/>
              </w:rPr>
            </w:pPr>
            <w:r>
              <w:rPr>
                <w:rFonts w:asciiTheme="majorHAnsi" w:hAnsiTheme="majorHAnsi" w:cstheme="majorHAnsi"/>
                <w:bCs/>
                <w:sz w:val="22"/>
                <w:szCs w:val="22"/>
              </w:rPr>
              <w:t>5-10 min</w:t>
            </w:r>
          </w:p>
          <w:p w14:paraId="5B130B6E" w14:textId="77777777" w:rsidR="003667B4" w:rsidRDefault="003667B4" w:rsidP="00D40150">
            <w:pPr>
              <w:rPr>
                <w:rFonts w:asciiTheme="majorHAnsi" w:hAnsiTheme="majorHAnsi" w:cstheme="majorHAnsi"/>
                <w:bCs/>
                <w:sz w:val="22"/>
                <w:szCs w:val="22"/>
              </w:rPr>
            </w:pPr>
          </w:p>
          <w:p w14:paraId="177837A5" w14:textId="77777777" w:rsidR="003667B4" w:rsidRDefault="003667B4" w:rsidP="00D40150">
            <w:pPr>
              <w:rPr>
                <w:rFonts w:asciiTheme="majorHAnsi" w:hAnsiTheme="majorHAnsi" w:cstheme="majorHAnsi"/>
                <w:bCs/>
                <w:sz w:val="22"/>
                <w:szCs w:val="22"/>
              </w:rPr>
            </w:pPr>
          </w:p>
          <w:p w14:paraId="3E968EE3" w14:textId="77777777" w:rsidR="003667B4" w:rsidRDefault="003667B4" w:rsidP="00D40150">
            <w:pPr>
              <w:rPr>
                <w:rFonts w:asciiTheme="majorHAnsi" w:hAnsiTheme="majorHAnsi" w:cstheme="majorHAnsi"/>
                <w:bCs/>
                <w:sz w:val="22"/>
                <w:szCs w:val="22"/>
              </w:rPr>
            </w:pPr>
          </w:p>
          <w:p w14:paraId="2B303C41" w14:textId="77777777" w:rsidR="003667B4" w:rsidRDefault="003667B4" w:rsidP="00D40150">
            <w:pPr>
              <w:rPr>
                <w:rFonts w:asciiTheme="majorHAnsi" w:hAnsiTheme="majorHAnsi" w:cstheme="majorHAnsi"/>
                <w:bCs/>
                <w:sz w:val="22"/>
                <w:szCs w:val="22"/>
              </w:rPr>
            </w:pPr>
          </w:p>
          <w:p w14:paraId="12D48E40" w14:textId="77777777" w:rsidR="003667B4" w:rsidRDefault="003667B4" w:rsidP="00D40150">
            <w:pPr>
              <w:rPr>
                <w:rFonts w:asciiTheme="majorHAnsi" w:hAnsiTheme="majorHAnsi" w:cstheme="majorHAnsi"/>
                <w:bCs/>
                <w:sz w:val="22"/>
                <w:szCs w:val="22"/>
              </w:rPr>
            </w:pPr>
          </w:p>
          <w:p w14:paraId="3813E7E9" w14:textId="74844EEB" w:rsidR="007A54CE" w:rsidRPr="004D1BFA" w:rsidRDefault="00153B5C" w:rsidP="00D40150">
            <w:pPr>
              <w:rPr>
                <w:rFonts w:asciiTheme="majorHAnsi" w:hAnsiTheme="majorHAnsi" w:cstheme="majorHAnsi"/>
                <w:bCs/>
                <w:sz w:val="22"/>
                <w:szCs w:val="22"/>
              </w:rPr>
            </w:pPr>
            <w:r>
              <w:rPr>
                <w:rFonts w:asciiTheme="majorHAnsi" w:hAnsiTheme="majorHAnsi" w:cstheme="majorHAnsi"/>
                <w:bCs/>
                <w:sz w:val="22"/>
                <w:szCs w:val="22"/>
              </w:rPr>
              <w:t>1 min</w:t>
            </w:r>
          </w:p>
        </w:tc>
      </w:tr>
    </w:tbl>
    <w:p w14:paraId="21F6F9AA" w14:textId="77777777" w:rsidR="00296F6E" w:rsidRDefault="00296F6E">
      <w:pPr>
        <w:rPr>
          <w:rFonts w:asciiTheme="majorHAnsi" w:hAnsiTheme="majorHAnsi" w:cstheme="majorHAnsi"/>
          <w:b/>
          <w:sz w:val="22"/>
          <w:szCs w:val="22"/>
        </w:rPr>
      </w:pPr>
    </w:p>
    <w:p w14:paraId="1AD4B651" w14:textId="77777777" w:rsidR="00893DAB" w:rsidRPr="002A3E24" w:rsidRDefault="00893DAB">
      <w:pPr>
        <w:rPr>
          <w:rFonts w:asciiTheme="majorHAnsi" w:hAnsiTheme="majorHAnsi" w:cstheme="majorHAnsi"/>
          <w:b/>
          <w:sz w:val="22"/>
          <w:szCs w:val="22"/>
        </w:rPr>
      </w:pPr>
    </w:p>
    <w:p w14:paraId="6D6306CF" w14:textId="77777777" w:rsidR="00E53F1B" w:rsidRPr="00707CAA" w:rsidRDefault="00E53F1B" w:rsidP="00E61DFF">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0B0914AF" w14:textId="77777777"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0F07FB8B" w14:textId="77777777" w:rsidTr="00282122">
        <w:trPr>
          <w:trHeight w:val="1316"/>
        </w:trPr>
        <w:tc>
          <w:tcPr>
            <w:tcW w:w="10795" w:type="dxa"/>
            <w:shd w:val="clear" w:color="auto" w:fill="F2F2F2" w:themeFill="background1" w:themeFillShade="F2"/>
          </w:tcPr>
          <w:p w14:paraId="766B3D2F" w14:textId="77777777" w:rsidR="00415B47" w:rsidRDefault="00415B47" w:rsidP="00E61DFF">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B173C72" w14:textId="77777777" w:rsidR="00282122" w:rsidRPr="00707CAA" w:rsidRDefault="00282122" w:rsidP="00E61DF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1576AB5F" w14:textId="77777777" w:rsidR="00282122" w:rsidRPr="00707CAA" w:rsidRDefault="00282122" w:rsidP="00E61DF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049919B5" w14:textId="77777777" w:rsidR="00282122" w:rsidRPr="00707CAA" w:rsidRDefault="00282122" w:rsidP="00E61DF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007BDF18" w14:textId="77777777" w:rsidR="00282122" w:rsidRDefault="00282122" w:rsidP="00E61DF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2B2A40E3" w14:textId="77777777" w:rsidR="00282122" w:rsidRPr="00282122" w:rsidRDefault="00282122" w:rsidP="00E61DFF">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65DF3CFF" w14:textId="77777777" w:rsidTr="00282122">
        <w:trPr>
          <w:trHeight w:val="1831"/>
        </w:trPr>
        <w:tc>
          <w:tcPr>
            <w:tcW w:w="10795" w:type="dxa"/>
            <w:shd w:val="clear" w:color="auto" w:fill="FFFFFF" w:themeFill="background1"/>
          </w:tcPr>
          <w:p w14:paraId="4049AF84" w14:textId="77777777" w:rsidR="00282122" w:rsidRPr="00EE781F" w:rsidRDefault="00282122" w:rsidP="00707CAA">
            <w:pPr>
              <w:rPr>
                <w:rFonts w:asciiTheme="majorHAnsi" w:hAnsiTheme="majorHAnsi" w:cstheme="majorHAnsi"/>
                <w:sz w:val="20"/>
                <w:szCs w:val="20"/>
              </w:rPr>
            </w:pPr>
          </w:p>
        </w:tc>
      </w:tr>
    </w:tbl>
    <w:p w14:paraId="4033E34B" w14:textId="77777777" w:rsidR="002D1DBA" w:rsidRPr="002A3E24" w:rsidRDefault="002D1DBA" w:rsidP="002D1DBA">
      <w:pPr>
        <w:rPr>
          <w:rFonts w:asciiTheme="majorHAnsi" w:hAnsiTheme="majorHAnsi" w:cstheme="majorHAnsi"/>
          <w:i/>
          <w:sz w:val="22"/>
          <w:szCs w:val="22"/>
        </w:rPr>
      </w:pPr>
    </w:p>
    <w:p w14:paraId="21A39A3A" w14:textId="77777777" w:rsidR="00E53F1B" w:rsidRPr="002A3E24" w:rsidRDefault="00E53F1B" w:rsidP="00E53F1B">
      <w:pPr>
        <w:rPr>
          <w:rFonts w:asciiTheme="majorHAnsi" w:hAnsiTheme="majorHAnsi" w:cstheme="majorHAnsi"/>
          <w:i/>
          <w:sz w:val="22"/>
          <w:szCs w:val="22"/>
        </w:rPr>
      </w:pPr>
    </w:p>
    <w:p w14:paraId="1C605EB7" w14:textId="77777777"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B1506" w14:textId="77777777" w:rsidR="00DA4520" w:rsidRDefault="00DA4520">
      <w:pPr>
        <w:rPr>
          <w:rFonts w:cs="Times New Roman"/>
        </w:rPr>
      </w:pPr>
      <w:r>
        <w:rPr>
          <w:rFonts w:cs="Times New Roman"/>
        </w:rPr>
        <w:separator/>
      </w:r>
    </w:p>
  </w:endnote>
  <w:endnote w:type="continuationSeparator" w:id="0">
    <w:p w14:paraId="31BB84FA" w14:textId="77777777" w:rsidR="00DA4520" w:rsidRDefault="00DA45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Š鐇翿"/>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6D86"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A083"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428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025E" w14:textId="77777777" w:rsidR="00DA4520" w:rsidRDefault="00DA4520">
      <w:pPr>
        <w:rPr>
          <w:rFonts w:cs="Times New Roman"/>
        </w:rPr>
      </w:pPr>
      <w:r>
        <w:rPr>
          <w:rFonts w:cs="Times New Roman"/>
        </w:rPr>
        <w:separator/>
      </w:r>
    </w:p>
  </w:footnote>
  <w:footnote w:type="continuationSeparator" w:id="0">
    <w:p w14:paraId="0120DE25" w14:textId="77777777" w:rsidR="00DA4520" w:rsidRDefault="00DA452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6292" w14:textId="77777777"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9F75" w14:textId="77777777"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29A0" w14:textId="77777777"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1073F"/>
    <w:multiLevelType w:val="hybridMultilevel"/>
    <w:tmpl w:val="8E2A89F2"/>
    <w:lvl w:ilvl="0" w:tplc="7B029E82">
      <w:start w:val="2"/>
      <w:numFmt w:val="bullet"/>
      <w:lvlText w:val="-"/>
      <w:lvlJc w:val="left"/>
      <w:pPr>
        <w:ind w:left="720" w:hanging="360"/>
      </w:pPr>
      <w:rPr>
        <w:rFonts w:ascii="Times" w:eastAsia="SimSun" w:hAnsi="Time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46BA8"/>
    <w:multiLevelType w:val="hybridMultilevel"/>
    <w:tmpl w:val="B3BE199C"/>
    <w:lvl w:ilvl="0" w:tplc="6310D5A4">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5C"/>
    <w:rsid w:val="00002F6E"/>
    <w:rsid w:val="00005B3F"/>
    <w:rsid w:val="00036CF8"/>
    <w:rsid w:val="0003760A"/>
    <w:rsid w:val="00052AA0"/>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B25"/>
    <w:rsid w:val="001524B1"/>
    <w:rsid w:val="00153B5C"/>
    <w:rsid w:val="00162C3D"/>
    <w:rsid w:val="00165B3B"/>
    <w:rsid w:val="001903F5"/>
    <w:rsid w:val="001B7074"/>
    <w:rsid w:val="001D2E0E"/>
    <w:rsid w:val="001D2E7E"/>
    <w:rsid w:val="001E7CD4"/>
    <w:rsid w:val="001F5567"/>
    <w:rsid w:val="00210166"/>
    <w:rsid w:val="00210CF5"/>
    <w:rsid w:val="00222B3C"/>
    <w:rsid w:val="002412A1"/>
    <w:rsid w:val="0025102B"/>
    <w:rsid w:val="002562E6"/>
    <w:rsid w:val="00267D5F"/>
    <w:rsid w:val="00270524"/>
    <w:rsid w:val="00273FD0"/>
    <w:rsid w:val="00280B79"/>
    <w:rsid w:val="00282122"/>
    <w:rsid w:val="00292B0D"/>
    <w:rsid w:val="00296F6E"/>
    <w:rsid w:val="00297313"/>
    <w:rsid w:val="002A3E24"/>
    <w:rsid w:val="002B6E63"/>
    <w:rsid w:val="002D1DBA"/>
    <w:rsid w:val="002E13FB"/>
    <w:rsid w:val="002E576C"/>
    <w:rsid w:val="002E6722"/>
    <w:rsid w:val="002F0D88"/>
    <w:rsid w:val="00301E63"/>
    <w:rsid w:val="00302204"/>
    <w:rsid w:val="0030437D"/>
    <w:rsid w:val="003061B0"/>
    <w:rsid w:val="00307287"/>
    <w:rsid w:val="00307CB8"/>
    <w:rsid w:val="00325B6D"/>
    <w:rsid w:val="003300B9"/>
    <w:rsid w:val="00330DC8"/>
    <w:rsid w:val="0034255C"/>
    <w:rsid w:val="003667B4"/>
    <w:rsid w:val="003707A0"/>
    <w:rsid w:val="00387CEA"/>
    <w:rsid w:val="003A0225"/>
    <w:rsid w:val="003A325F"/>
    <w:rsid w:val="003B13BD"/>
    <w:rsid w:val="003C3E22"/>
    <w:rsid w:val="003E5A6B"/>
    <w:rsid w:val="00411C2B"/>
    <w:rsid w:val="00415B47"/>
    <w:rsid w:val="0043035D"/>
    <w:rsid w:val="004448EB"/>
    <w:rsid w:val="0048042E"/>
    <w:rsid w:val="004867A2"/>
    <w:rsid w:val="004B5079"/>
    <w:rsid w:val="004C10E5"/>
    <w:rsid w:val="004D1BFA"/>
    <w:rsid w:val="004D6B7A"/>
    <w:rsid w:val="004D713C"/>
    <w:rsid w:val="00507AA7"/>
    <w:rsid w:val="0051558C"/>
    <w:rsid w:val="005431D7"/>
    <w:rsid w:val="0056197D"/>
    <w:rsid w:val="005C45F2"/>
    <w:rsid w:val="005D13B2"/>
    <w:rsid w:val="005D6EFF"/>
    <w:rsid w:val="005D7076"/>
    <w:rsid w:val="005E286D"/>
    <w:rsid w:val="005F4ED2"/>
    <w:rsid w:val="00621742"/>
    <w:rsid w:val="00622D1E"/>
    <w:rsid w:val="00623E81"/>
    <w:rsid w:val="00633ADD"/>
    <w:rsid w:val="0063795D"/>
    <w:rsid w:val="00643A96"/>
    <w:rsid w:val="00665CC3"/>
    <w:rsid w:val="00673835"/>
    <w:rsid w:val="006825B3"/>
    <w:rsid w:val="00691B8D"/>
    <w:rsid w:val="006A4AB0"/>
    <w:rsid w:val="006B69E2"/>
    <w:rsid w:val="006C41F1"/>
    <w:rsid w:val="006D4700"/>
    <w:rsid w:val="00707B64"/>
    <w:rsid w:val="00707CAA"/>
    <w:rsid w:val="00721747"/>
    <w:rsid w:val="007273E4"/>
    <w:rsid w:val="007650B8"/>
    <w:rsid w:val="0076551E"/>
    <w:rsid w:val="007672F7"/>
    <w:rsid w:val="007A54CE"/>
    <w:rsid w:val="007C355E"/>
    <w:rsid w:val="007D2BAC"/>
    <w:rsid w:val="007E3504"/>
    <w:rsid w:val="007F04B8"/>
    <w:rsid w:val="007F2C20"/>
    <w:rsid w:val="008156A9"/>
    <w:rsid w:val="0082137A"/>
    <w:rsid w:val="0083079B"/>
    <w:rsid w:val="008340C1"/>
    <w:rsid w:val="00834D1F"/>
    <w:rsid w:val="0086245E"/>
    <w:rsid w:val="0087785A"/>
    <w:rsid w:val="00883BC7"/>
    <w:rsid w:val="0088574E"/>
    <w:rsid w:val="0088649F"/>
    <w:rsid w:val="00893ACB"/>
    <w:rsid w:val="00893DAB"/>
    <w:rsid w:val="008C45B2"/>
    <w:rsid w:val="008D223B"/>
    <w:rsid w:val="008D6367"/>
    <w:rsid w:val="008D7E47"/>
    <w:rsid w:val="008E1F70"/>
    <w:rsid w:val="008E4D9E"/>
    <w:rsid w:val="008F1606"/>
    <w:rsid w:val="00900B71"/>
    <w:rsid w:val="00917DB6"/>
    <w:rsid w:val="00931ACE"/>
    <w:rsid w:val="009545EC"/>
    <w:rsid w:val="00965AC0"/>
    <w:rsid w:val="009722A2"/>
    <w:rsid w:val="009827C2"/>
    <w:rsid w:val="009D47AB"/>
    <w:rsid w:val="00A069EB"/>
    <w:rsid w:val="00A147C3"/>
    <w:rsid w:val="00A56954"/>
    <w:rsid w:val="00A83616"/>
    <w:rsid w:val="00A87CB0"/>
    <w:rsid w:val="00AB5EB9"/>
    <w:rsid w:val="00AD148F"/>
    <w:rsid w:val="00AD5B96"/>
    <w:rsid w:val="00AE0780"/>
    <w:rsid w:val="00AF3D0D"/>
    <w:rsid w:val="00B042CC"/>
    <w:rsid w:val="00B0549F"/>
    <w:rsid w:val="00B20FB3"/>
    <w:rsid w:val="00B23060"/>
    <w:rsid w:val="00B4321E"/>
    <w:rsid w:val="00B52BFA"/>
    <w:rsid w:val="00B536EB"/>
    <w:rsid w:val="00B7615E"/>
    <w:rsid w:val="00B9028C"/>
    <w:rsid w:val="00B9523C"/>
    <w:rsid w:val="00BC7F4E"/>
    <w:rsid w:val="00BE7DA3"/>
    <w:rsid w:val="00BF10E7"/>
    <w:rsid w:val="00BF14F6"/>
    <w:rsid w:val="00C024D3"/>
    <w:rsid w:val="00C12AFE"/>
    <w:rsid w:val="00C3338D"/>
    <w:rsid w:val="00C37A84"/>
    <w:rsid w:val="00C477E6"/>
    <w:rsid w:val="00C768F3"/>
    <w:rsid w:val="00C8481C"/>
    <w:rsid w:val="00C90C0D"/>
    <w:rsid w:val="00CA28C9"/>
    <w:rsid w:val="00CB4CBB"/>
    <w:rsid w:val="00CD0D9F"/>
    <w:rsid w:val="00CE1D5C"/>
    <w:rsid w:val="00CE7D99"/>
    <w:rsid w:val="00CF4880"/>
    <w:rsid w:val="00D01327"/>
    <w:rsid w:val="00D1153F"/>
    <w:rsid w:val="00D12190"/>
    <w:rsid w:val="00D2040C"/>
    <w:rsid w:val="00D21AC4"/>
    <w:rsid w:val="00D23AAA"/>
    <w:rsid w:val="00D40150"/>
    <w:rsid w:val="00D441B2"/>
    <w:rsid w:val="00D44E20"/>
    <w:rsid w:val="00D6771C"/>
    <w:rsid w:val="00D84291"/>
    <w:rsid w:val="00D9443B"/>
    <w:rsid w:val="00DA2AED"/>
    <w:rsid w:val="00DA4520"/>
    <w:rsid w:val="00DE51BE"/>
    <w:rsid w:val="00DF37ED"/>
    <w:rsid w:val="00E147E5"/>
    <w:rsid w:val="00E247FD"/>
    <w:rsid w:val="00E40F39"/>
    <w:rsid w:val="00E53F1B"/>
    <w:rsid w:val="00E61DFF"/>
    <w:rsid w:val="00E955B4"/>
    <w:rsid w:val="00EA4A2A"/>
    <w:rsid w:val="00EA5CDE"/>
    <w:rsid w:val="00EA7F34"/>
    <w:rsid w:val="00EB063E"/>
    <w:rsid w:val="00EC00E1"/>
    <w:rsid w:val="00ED5265"/>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A4EFE"/>
    <w:rsid w:val="00FC5FDA"/>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A5960"/>
  <w15:docId w15:val="{EECD935E-4B5E-7B43-9773-6A3FC2AE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253630404">
      <w:bodyDiv w:val="1"/>
      <w:marLeft w:val="0"/>
      <w:marRight w:val="0"/>
      <w:marTop w:val="0"/>
      <w:marBottom w:val="0"/>
      <w:divBdr>
        <w:top w:val="none" w:sz="0" w:space="0" w:color="auto"/>
        <w:left w:val="none" w:sz="0" w:space="0" w:color="auto"/>
        <w:bottom w:val="none" w:sz="0" w:space="0" w:color="auto"/>
        <w:right w:val="none" w:sz="0" w:space="0" w:color="auto"/>
      </w:divBdr>
    </w:div>
    <w:div w:id="30451165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3898">
      <w:bodyDiv w:val="1"/>
      <w:marLeft w:val="0"/>
      <w:marRight w:val="0"/>
      <w:marTop w:val="0"/>
      <w:marBottom w:val="0"/>
      <w:divBdr>
        <w:top w:val="none" w:sz="0" w:space="0" w:color="auto"/>
        <w:left w:val="none" w:sz="0" w:space="0" w:color="auto"/>
        <w:bottom w:val="none" w:sz="0" w:space="0" w:color="auto"/>
        <w:right w:val="none" w:sz="0" w:space="0" w:color="auto"/>
      </w:divBdr>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454981880">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598174340">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thfowler/Desktop/Block%202/UNBC.Lesson.Plan.Template.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4CB0E-441F-DB49-8C56-1FDF216FB5DE}">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UNBC.Lesson.Plan.Template.2022.dotx</Template>
  <TotalTime>50</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Microsoft Office User</dc:creator>
  <cp:keywords/>
  <dc:description/>
  <cp:lastModifiedBy>Beth Fowler</cp:lastModifiedBy>
  <cp:revision>6</cp:revision>
  <cp:lastPrinted>2021-05-16T21:54:00Z</cp:lastPrinted>
  <dcterms:created xsi:type="dcterms:W3CDTF">2022-02-23T19:28:00Z</dcterms:created>
  <dcterms:modified xsi:type="dcterms:W3CDTF">2022-02-24T05:49:00Z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